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406"/>
      </w:tblGrid>
      <w:tr w:rsidR="009D5EC1" w:rsidRPr="00DA0AE8" w14:paraId="0D36379C" w14:textId="77777777" w:rsidTr="001718D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5064948" w14:textId="0CF8CBA7" w:rsidR="009D5EC1" w:rsidRPr="007C75C8" w:rsidRDefault="001718D6" w:rsidP="001718D6">
            <w:pPr>
              <w:pStyle w:val="NoSpacing"/>
              <w:rPr>
                <w:rFonts w:ascii="Cambria" w:hAnsi="Cambria"/>
                <w:color w:val="C00000"/>
                <w:sz w:val="24"/>
                <w:szCs w:val="24"/>
              </w:rPr>
            </w:pPr>
            <w:bookmarkStart w:id="0" w:name="_Toc416847246"/>
            <w:bookmarkStart w:id="1" w:name="_Toc416851404"/>
            <w:bookmarkStart w:id="2" w:name="_Toc416868577"/>
            <w:bookmarkStart w:id="3" w:name="_Toc417117687"/>
            <w:bookmarkStart w:id="4" w:name="_Toc417805229"/>
            <w:bookmarkStart w:id="5" w:name="_Toc418417029"/>
            <w:bookmarkStart w:id="6" w:name="_Toc420124502"/>
            <w:bookmarkStart w:id="7" w:name="_Toc420221951"/>
            <w:bookmarkStart w:id="8" w:name="_Toc420384907"/>
            <w:bookmarkStart w:id="9" w:name="_Toc420388284"/>
            <w:bookmarkStart w:id="10" w:name="_Toc420388326"/>
            <w:bookmarkStart w:id="11" w:name="_Toc462396765"/>
            <w:bookmarkStart w:id="12" w:name="_Toc523825310"/>
            <w:r>
              <w:rPr>
                <w:rFonts w:ascii="Cambria" w:hAnsi="Cambria" w:cs="Arial"/>
                <w:color w:val="C00000"/>
                <w:sz w:val="24"/>
                <w:szCs w:val="24"/>
              </w:rPr>
              <w:t>Company</w:t>
            </w:r>
          </w:p>
        </w:tc>
      </w:tr>
      <w:tr w:rsidR="009D5EC1" w:rsidRPr="00DA0AE8" w14:paraId="42886882" w14:textId="77777777" w:rsidTr="001718D6">
        <w:tc>
          <w:tcPr>
            <w:tcW w:w="7672" w:type="dxa"/>
          </w:tcPr>
          <w:p w14:paraId="7400173D" w14:textId="5E419A35" w:rsidR="009D5EC1" w:rsidRPr="00DA0AE8" w:rsidRDefault="007C75C8" w:rsidP="001718D6">
            <w:pPr>
              <w:pStyle w:val="NoSpacing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>Procedure Manual</w:t>
            </w:r>
          </w:p>
        </w:tc>
      </w:tr>
      <w:tr w:rsidR="009D5EC1" w:rsidRPr="00DA0AE8" w14:paraId="501ABD7C" w14:textId="77777777" w:rsidTr="001718D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061E2C0E" w14:textId="0823216D" w:rsidR="009D5EC1" w:rsidRPr="007C75C8" w:rsidRDefault="009D5EC1" w:rsidP="001718D6">
            <w:pPr>
              <w:pStyle w:val="NoSpacing"/>
              <w:rPr>
                <w:rFonts w:ascii="Cambria" w:hAnsi="Cambria" w:cs="Arial"/>
                <w:color w:val="C00000"/>
                <w:sz w:val="24"/>
                <w:szCs w:val="24"/>
              </w:rPr>
            </w:pPr>
            <w:r w:rsidRPr="007C75C8">
              <w:rPr>
                <w:rFonts w:ascii="Cambria" w:hAnsi="Cambria" w:cs="Arial"/>
                <w:color w:val="C00000"/>
                <w:sz w:val="24"/>
                <w:szCs w:val="24"/>
              </w:rPr>
              <w:t xml:space="preserve">Company </w:t>
            </w:r>
            <w:r w:rsidRPr="00D83ADF">
              <w:rPr>
                <w:rFonts w:ascii="Cambria" w:hAnsi="Cambria" w:cs="Arial"/>
                <w:color w:val="C00000"/>
                <w:sz w:val="24"/>
                <w:szCs w:val="24"/>
              </w:rPr>
              <w:t>Address</w:t>
            </w:r>
          </w:p>
          <w:p w14:paraId="4E8CCCFB" w14:textId="46C6185B" w:rsidR="009D5EC1" w:rsidRPr="007C75C8" w:rsidRDefault="009D5EC1" w:rsidP="001718D6">
            <w:pPr>
              <w:pStyle w:val="NoSpacing"/>
              <w:rPr>
                <w:rFonts w:ascii="Cambria" w:hAnsi="Cambria" w:cs="Arial"/>
                <w:color w:val="C00000"/>
                <w:sz w:val="24"/>
                <w:szCs w:val="24"/>
              </w:rPr>
            </w:pPr>
            <w:r w:rsidRPr="007C75C8">
              <w:rPr>
                <w:rFonts w:ascii="Cambria" w:hAnsi="Cambria" w:cs="Arial"/>
                <w:color w:val="C00000"/>
                <w:sz w:val="24"/>
                <w:szCs w:val="24"/>
              </w:rPr>
              <w:t>Company Phone Number</w:t>
            </w:r>
          </w:p>
          <w:p w14:paraId="0AA0A65C" w14:textId="38A13905" w:rsidR="009D5EC1" w:rsidRPr="00DA0AE8" w:rsidRDefault="009D5EC1" w:rsidP="001718D6">
            <w:pPr>
              <w:pStyle w:val="NoSpacing"/>
              <w:rPr>
                <w:rFonts w:ascii="Cambria" w:hAnsi="Cambria"/>
              </w:rPr>
            </w:pPr>
            <w:r w:rsidRPr="007C75C8">
              <w:rPr>
                <w:rFonts w:ascii="Cambria" w:hAnsi="Cambria" w:cs="Arial"/>
                <w:color w:val="C00000"/>
                <w:sz w:val="24"/>
                <w:szCs w:val="24"/>
              </w:rPr>
              <w:t xml:space="preserve">Company Web </w:t>
            </w:r>
            <w:r w:rsidRPr="00D83ADF">
              <w:rPr>
                <w:rFonts w:ascii="Cambria" w:hAnsi="Cambria" w:cs="Arial"/>
                <w:color w:val="C00000"/>
                <w:sz w:val="24"/>
                <w:szCs w:val="24"/>
              </w:rPr>
              <w:t>Address</w:t>
            </w:r>
          </w:p>
        </w:tc>
      </w:tr>
    </w:tbl>
    <w:p w14:paraId="4ABA5F0D" w14:textId="77777777" w:rsidR="009D5EC1" w:rsidRDefault="009D5EC1" w:rsidP="00422356">
      <w:pPr>
        <w:tabs>
          <w:tab w:val="left" w:pos="1134"/>
        </w:tabs>
        <w:spacing w:line="240" w:lineRule="auto"/>
        <w:ind w:left="567" w:hanging="567"/>
        <w:rPr>
          <w:rFonts w:ascii="Cambria" w:hAnsi="Cambria"/>
          <w:b/>
          <w:caps/>
        </w:rPr>
      </w:pPr>
    </w:p>
    <w:p w14:paraId="480B4FEE" w14:textId="77777777" w:rsidR="009D5EC1" w:rsidRDefault="009D5EC1" w:rsidP="00422356">
      <w:pPr>
        <w:tabs>
          <w:tab w:val="left" w:pos="1134"/>
        </w:tabs>
        <w:spacing w:line="240" w:lineRule="auto"/>
        <w:ind w:left="567" w:hanging="567"/>
        <w:rPr>
          <w:rFonts w:ascii="Cambria" w:hAnsi="Cambria"/>
          <w:b/>
          <w:caps/>
        </w:rPr>
      </w:pPr>
    </w:p>
    <w:p w14:paraId="2CFF7715" w14:textId="5B942521" w:rsidR="008314FC" w:rsidRDefault="008314FC" w:rsidP="008314FC">
      <w:pPr>
        <w:tabs>
          <w:tab w:val="left" w:pos="1134"/>
        </w:tabs>
        <w:spacing w:line="240" w:lineRule="auto"/>
        <w:ind w:left="567" w:hanging="567"/>
        <w:jc w:val="center"/>
        <w:rPr>
          <w:rFonts w:ascii="Cambria" w:hAnsi="Cambria"/>
          <w:b/>
          <w:caps/>
        </w:rPr>
      </w:pPr>
      <w:r>
        <w:rPr>
          <w:rFonts w:ascii="Cambria" w:hAnsi="Cambria"/>
          <w:b/>
          <w:caps/>
        </w:rPr>
        <w:br w:type="page"/>
      </w:r>
      <w:hyperlink r:id="rId8" w:history="1">
        <w:r w:rsidR="003F443F">
          <w:rPr>
            <w:rFonts w:ascii="Cambria" w:hAnsi="Cambria"/>
            <w:b/>
            <w:caps/>
          </w:rPr>
          <w:pict w14:anchorId="1DF7A5DB">
            <v:shape id="_x0000_i1028" type="#_x0000_t75" style="width:437.25pt;height:486pt">
              <v:imagedata r:id="rId9" o:title="Capture"/>
            </v:shape>
          </w:pict>
        </w:r>
      </w:hyperlink>
    </w:p>
    <w:p w14:paraId="08C4B8EF" w14:textId="77777777" w:rsidR="008314FC" w:rsidRDefault="008314FC" w:rsidP="00422356">
      <w:pPr>
        <w:tabs>
          <w:tab w:val="left" w:pos="1134"/>
        </w:tabs>
        <w:spacing w:line="240" w:lineRule="auto"/>
        <w:ind w:left="567" w:hanging="567"/>
        <w:rPr>
          <w:rFonts w:ascii="Cambria" w:hAnsi="Cambria"/>
          <w:b/>
          <w:caps/>
        </w:rPr>
      </w:pPr>
    </w:p>
    <w:p w14:paraId="3BB89ACF" w14:textId="77777777" w:rsidR="003F443F" w:rsidRDefault="008314FC" w:rsidP="008314FC">
      <w:pPr>
        <w:tabs>
          <w:tab w:val="left" w:pos="1134"/>
        </w:tabs>
        <w:spacing w:line="240" w:lineRule="auto"/>
        <w:ind w:left="567" w:hanging="567"/>
        <w:jc w:val="center"/>
        <w:rPr>
          <w:rFonts w:ascii="Cambria" w:hAnsi="Cambria"/>
          <w:b/>
          <w:bCs/>
          <w:sz w:val="28"/>
          <w:szCs w:val="28"/>
        </w:rPr>
      </w:pPr>
      <w:r w:rsidRPr="008314FC">
        <w:rPr>
          <w:rFonts w:ascii="Cambria" w:hAnsi="Cambria"/>
          <w:b/>
          <w:bCs/>
          <w:sz w:val="28"/>
          <w:szCs w:val="28"/>
        </w:rPr>
        <w:t xml:space="preserve">Use Ms Word </w:t>
      </w:r>
      <w:proofErr w:type="gramStart"/>
      <w:r w:rsidRPr="008314FC">
        <w:rPr>
          <w:rFonts w:ascii="Cambria" w:hAnsi="Cambria"/>
          <w:b/>
          <w:bCs/>
          <w:sz w:val="28"/>
          <w:szCs w:val="28"/>
        </w:rPr>
        <w:t>And</w:t>
      </w:r>
      <w:proofErr w:type="gramEnd"/>
      <w:r w:rsidRPr="008314FC">
        <w:rPr>
          <w:rFonts w:ascii="Cambria" w:hAnsi="Cambria"/>
          <w:b/>
          <w:bCs/>
          <w:sz w:val="28"/>
          <w:szCs w:val="28"/>
        </w:rPr>
        <w:t xml:space="preserve"> Create </w:t>
      </w:r>
      <w:proofErr w:type="gramStart"/>
      <w:r w:rsidRPr="008314FC">
        <w:rPr>
          <w:rFonts w:ascii="Cambria" w:hAnsi="Cambria"/>
          <w:b/>
          <w:bCs/>
          <w:sz w:val="28"/>
          <w:szCs w:val="28"/>
        </w:rPr>
        <w:t>A</w:t>
      </w:r>
      <w:proofErr w:type="gramEnd"/>
      <w:r w:rsidRPr="008314FC">
        <w:rPr>
          <w:rFonts w:ascii="Cambria" w:hAnsi="Cambria"/>
          <w:b/>
          <w:bCs/>
          <w:sz w:val="28"/>
          <w:szCs w:val="28"/>
        </w:rPr>
        <w:t xml:space="preserve"> Procedure Manual Fast!</w:t>
      </w:r>
    </w:p>
    <w:p w14:paraId="2F573BE6" w14:textId="734778F1" w:rsidR="008314FC" w:rsidRPr="008314FC" w:rsidRDefault="003F443F" w:rsidP="008314FC">
      <w:pPr>
        <w:tabs>
          <w:tab w:val="left" w:pos="1134"/>
        </w:tabs>
        <w:spacing w:line="240" w:lineRule="auto"/>
        <w:ind w:left="567" w:hanging="567"/>
        <w:jc w:val="center"/>
        <w:rPr>
          <w:rFonts w:ascii="Cambria" w:hAnsi="Cambria"/>
          <w:b/>
          <w:bCs/>
          <w:cap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Click the link below to read online about our Procedure Manual Template for download. Change the way your business operates faster. </w:t>
      </w:r>
    </w:p>
    <w:p w14:paraId="3802B92F" w14:textId="77777777" w:rsidR="00C05793" w:rsidRDefault="00C05793" w:rsidP="00C05793">
      <w:pPr>
        <w:tabs>
          <w:tab w:val="left" w:pos="1134"/>
        </w:tabs>
        <w:spacing w:line="240" w:lineRule="auto"/>
        <w:ind w:left="567" w:hanging="567"/>
        <w:jc w:val="center"/>
        <w:rPr>
          <w:rFonts w:ascii="Cambria" w:hAnsi="Cambria"/>
          <w:b/>
          <w:caps/>
        </w:rPr>
      </w:pPr>
      <w:hyperlink r:id="rId10" w:history="1">
        <w:r w:rsidRPr="008314FC">
          <w:rPr>
            <w:rStyle w:val="Hyperlink"/>
            <w:rFonts w:ascii="Cambria" w:hAnsi="Cambria"/>
            <w:b/>
            <w:sz w:val="28"/>
            <w:szCs w:val="28"/>
          </w:rPr>
          <w:t>Procedure Manual Template + 44 Free Template</w:t>
        </w:r>
        <w:r>
          <w:rPr>
            <w:rStyle w:val="Hyperlink"/>
            <w:rFonts w:ascii="Cambria" w:hAnsi="Cambria"/>
            <w:b/>
            <w:sz w:val="28"/>
            <w:szCs w:val="28"/>
          </w:rPr>
          <w:t>s</w:t>
        </w:r>
        <w:r>
          <w:rPr>
            <w:rStyle w:val="Hyperlink"/>
            <w:rFonts w:ascii="Cambria" w:hAnsi="Cambria"/>
            <w:b/>
            <w:sz w:val="28"/>
            <w:szCs w:val="28"/>
          </w:rPr>
          <w:br/>
          <w:t>Click Here to Read More</w:t>
        </w:r>
      </w:hyperlink>
    </w:p>
    <w:p w14:paraId="0DBA6519" w14:textId="204FB5D5" w:rsidR="000104D2" w:rsidRPr="00106F9E" w:rsidRDefault="009D5EC1" w:rsidP="00422356">
      <w:pPr>
        <w:tabs>
          <w:tab w:val="left" w:pos="1134"/>
        </w:tabs>
        <w:spacing w:line="240" w:lineRule="auto"/>
        <w:ind w:left="567" w:hanging="567"/>
        <w:rPr>
          <w:rFonts w:ascii="Cambria" w:hAnsi="Cambria"/>
          <w:b/>
          <w:caps/>
        </w:rPr>
      </w:pPr>
      <w:r>
        <w:rPr>
          <w:rFonts w:ascii="Cambria" w:hAnsi="Cambria"/>
          <w:b/>
          <w:caps/>
        </w:rPr>
        <w:br w:type="page"/>
      </w:r>
    </w:p>
    <w:p w14:paraId="00155180" w14:textId="680C8EA8" w:rsidR="00C47556" w:rsidRDefault="0035017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9434920" w:history="1">
        <w:r w:rsidR="00C47556" w:rsidRPr="00F06ACC">
          <w:rPr>
            <w:rStyle w:val="Hyperlink"/>
            <w:noProof/>
          </w:rPr>
          <w:t>Our Business</w:t>
        </w:r>
        <w:r w:rsidR="00C47556">
          <w:rPr>
            <w:noProof/>
            <w:webHidden/>
          </w:rPr>
          <w:tab/>
        </w:r>
        <w:r w:rsidR="00C47556">
          <w:rPr>
            <w:noProof/>
            <w:webHidden/>
          </w:rPr>
          <w:fldChar w:fldCharType="begin"/>
        </w:r>
        <w:r w:rsidR="00C47556">
          <w:rPr>
            <w:noProof/>
            <w:webHidden/>
          </w:rPr>
          <w:instrText xml:space="preserve"> PAGEREF _Toc209434920 \h </w:instrText>
        </w:r>
        <w:r w:rsidR="00C47556">
          <w:rPr>
            <w:noProof/>
            <w:webHidden/>
          </w:rPr>
        </w:r>
        <w:r w:rsidR="00C47556">
          <w:rPr>
            <w:noProof/>
            <w:webHidden/>
          </w:rPr>
          <w:fldChar w:fldCharType="separate"/>
        </w:r>
        <w:r w:rsidR="0067376E">
          <w:rPr>
            <w:noProof/>
            <w:webHidden/>
          </w:rPr>
          <w:t>4</w:t>
        </w:r>
        <w:r w:rsidR="00C47556">
          <w:rPr>
            <w:noProof/>
            <w:webHidden/>
          </w:rPr>
          <w:fldChar w:fldCharType="end"/>
        </w:r>
      </w:hyperlink>
    </w:p>
    <w:p w14:paraId="4CE44EAD" w14:textId="1915137A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21" w:history="1">
        <w:r w:rsidRPr="00F06ACC">
          <w:rPr>
            <w:rStyle w:val="Hyperlink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AB1F02" w14:textId="00AB2AF6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22" w:history="1">
        <w:r w:rsidRPr="00F06ACC">
          <w:rPr>
            <w:rStyle w:val="Hyperlink"/>
          </w:rPr>
          <w:t>Mission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D1873C" w14:textId="10A42947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23" w:history="1">
        <w:r w:rsidRPr="00F06ACC">
          <w:rPr>
            <w:rStyle w:val="Hyperlink"/>
          </w:rPr>
          <w:t>Company 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3DFE35" w14:textId="42D03E4F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24" w:history="1">
        <w:r w:rsidRPr="00F06ACC">
          <w:rPr>
            <w:rStyle w:val="Hyperlink"/>
          </w:rPr>
          <w:t>Our Values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4E294B" w14:textId="122421F2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25" w:history="1">
        <w:r w:rsidRPr="00F06ACC">
          <w:rPr>
            <w:rStyle w:val="Hyperlink"/>
            <w:snapToGrid w:val="0"/>
          </w:rPr>
          <w:t>Welcome To Our Business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930DC6" w14:textId="4CBD15CE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26" w:history="1">
        <w:r w:rsidRPr="00F06ACC">
          <w:rPr>
            <w:rStyle w:val="Hyperlink"/>
            <w:snapToGrid w:val="0"/>
          </w:rPr>
          <w:t>History of This Company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840B25" w14:textId="7E966DC1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27" w:history="1">
        <w:r w:rsidRPr="00F06ACC">
          <w:rPr>
            <w:rStyle w:val="Hyperlink"/>
            <w:snapToGrid w:val="0"/>
          </w:rPr>
          <w:t>Environment and Company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AC5658" w14:textId="75C29F42" w:rsidR="00C47556" w:rsidRDefault="00C47556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9434928" w:history="1">
        <w:r w:rsidRPr="00F06ACC">
          <w:rPr>
            <w:rStyle w:val="Hyperlink"/>
            <w:noProof/>
          </w:rPr>
          <w:t>WORKPLACE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_Toc209434928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376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7947E3" w14:textId="1E7FA0AF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29" w:history="1">
        <w:r w:rsidRPr="00F06ACC">
          <w:rPr>
            <w:rStyle w:val="Hyperlink"/>
            <w:snapToGrid w:val="0"/>
          </w:rPr>
          <w:t>Hours of Work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C781BD" w14:textId="4DBABA9B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30" w:history="1">
        <w:r w:rsidRPr="00F06ACC">
          <w:rPr>
            <w:rStyle w:val="Hyperlink"/>
            <w:snapToGrid w:val="0"/>
          </w:rPr>
          <w:t>Leave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C92B4B" w14:textId="7B9AEB65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31" w:history="1">
        <w:r w:rsidRPr="00F06ACC">
          <w:rPr>
            <w:rStyle w:val="Hyperlink"/>
            <w:snapToGrid w:val="0"/>
          </w:rPr>
          <w:t>Sick Leave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8EAAD8" w14:textId="623BE3DF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32" w:history="1">
        <w:r w:rsidRPr="00F06ACC">
          <w:rPr>
            <w:rStyle w:val="Hyperlink"/>
            <w:snapToGrid w:val="0"/>
          </w:rPr>
          <w:t>Timesheets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3D0F10" w14:textId="0F850241" w:rsidR="00C47556" w:rsidRDefault="00C47556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9434933" w:history="1">
        <w:r w:rsidRPr="00F06ACC">
          <w:rPr>
            <w:rStyle w:val="Hyperlink"/>
            <w:noProof/>
          </w:rPr>
          <w:t>Procedure Manual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_Toc209434933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376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577B68B" w14:textId="2872912F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34" w:history="1">
        <w:r w:rsidRPr="00F06ACC">
          <w:rPr>
            <w:rStyle w:val="Hyperlink"/>
          </w:rPr>
          <w:t>Procedure Manual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CA2FB9E" w14:textId="66744707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35" w:history="1">
        <w:r w:rsidRPr="00F06ACC">
          <w:rPr>
            <w:rStyle w:val="Hyperlink"/>
          </w:rPr>
          <w:t>Procedure – Meeting Room Preparation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39B9F75" w14:textId="478ECE63" w:rsidR="00C47556" w:rsidRDefault="00C47556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9434936" w:history="1">
        <w:r w:rsidRPr="00F06ACC">
          <w:rPr>
            <w:rStyle w:val="Hyperlink"/>
            <w:noProof/>
          </w:rPr>
          <w:t>Procedure Manual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_Toc209434936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376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4413B25" w14:textId="5EF706AE" w:rsidR="00C47556" w:rsidRDefault="00C4755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9434937" w:history="1">
        <w:r w:rsidRPr="00F06ACC">
          <w:rPr>
            <w:rStyle w:val="Hyperlink"/>
          </w:rPr>
          <w:t>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_Toc209434937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376E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A311868" w14:textId="3586ED02" w:rsidR="0063514F" w:rsidRPr="00106F9E" w:rsidRDefault="00350174" w:rsidP="00FB3166">
      <w:pPr>
        <w:spacing w:line="240" w:lineRule="auto"/>
        <w:rPr>
          <w:rFonts w:ascii="Cambria" w:hAnsi="Cambria"/>
        </w:rPr>
        <w:sectPr w:rsidR="0063514F" w:rsidRPr="00106F9E" w:rsidSect="00422356">
          <w:headerReference w:type="default" r:id="rId11"/>
          <w:footerReference w:type="default" r:id="rId12"/>
          <w:headerReference w:type="first" r:id="rId13"/>
          <w:pgSz w:w="11907" w:h="16840" w:code="9"/>
          <w:pgMar w:top="1440" w:right="1440" w:bottom="1440" w:left="1440" w:header="720" w:footer="720" w:gutter="0"/>
          <w:pgNumType w:start="1"/>
          <w:cols w:space="0"/>
          <w:noEndnote/>
          <w:titlePg/>
          <w:docGrid w:linePitch="272"/>
        </w:sectPr>
      </w:pPr>
      <w:r>
        <w:rPr>
          <w:rFonts w:ascii="Cambria" w:hAnsi="Cambria"/>
        </w:rPr>
        <w:fldChar w:fldCharType="end"/>
      </w:r>
    </w:p>
    <w:p w14:paraId="24EEC829" w14:textId="77777777" w:rsidR="00617F30" w:rsidRPr="00106F9E" w:rsidRDefault="00E95C8B" w:rsidP="00FB3166">
      <w:pPr>
        <w:pStyle w:val="Heading1"/>
        <w:rPr>
          <w:caps w:val="0"/>
        </w:rPr>
      </w:pPr>
      <w:bookmarkStart w:id="13" w:name="_Toc209434920"/>
      <w:bookmarkStart w:id="14" w:name="_Toc66260513"/>
      <w:r w:rsidRPr="00106F9E">
        <w:rPr>
          <w:caps w:val="0"/>
        </w:rPr>
        <w:lastRenderedPageBreak/>
        <w:t>Our Business</w:t>
      </w:r>
      <w:bookmarkEnd w:id="13"/>
    </w:p>
    <w:p w14:paraId="778184B7" w14:textId="77777777" w:rsidR="00CE2BA3" w:rsidRPr="00106F9E" w:rsidRDefault="00E95C8B" w:rsidP="00FB3166">
      <w:pPr>
        <w:pStyle w:val="StyleHeading210pt"/>
      </w:pPr>
      <w:bookmarkStart w:id="15" w:name="_Toc209434921"/>
      <w:r w:rsidRPr="00106F9E">
        <w:t>Introduction</w:t>
      </w:r>
      <w:bookmarkEnd w:id="15"/>
    </w:p>
    <w:p w14:paraId="59962137" w14:textId="6DAC0352" w:rsidR="00CE2BA3" w:rsidRPr="00106F9E" w:rsidRDefault="00CE2BA3" w:rsidP="00FB3166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This </w:t>
      </w:r>
      <w:smartTag w:uri="urn:schemas-microsoft-com:office:smarttags" w:element="place">
        <w:r w:rsidRPr="00106F9E">
          <w:rPr>
            <w:rFonts w:ascii="Cambria" w:hAnsi="Cambria" w:cs="Arial"/>
            <w:snapToGrid w:val="0"/>
          </w:rPr>
          <w:t>Po</w:t>
        </w:r>
      </w:smartTag>
      <w:r w:rsidRPr="00106F9E">
        <w:rPr>
          <w:rFonts w:ascii="Cambria" w:hAnsi="Cambria" w:cs="Arial"/>
          <w:snapToGrid w:val="0"/>
        </w:rPr>
        <w:t xml:space="preserve">licy </w:t>
      </w:r>
      <w:r w:rsidR="00E95C8B" w:rsidRPr="00106F9E">
        <w:rPr>
          <w:rFonts w:ascii="Cambria" w:hAnsi="Cambria" w:cs="Arial"/>
          <w:snapToGrid w:val="0"/>
        </w:rPr>
        <w:t xml:space="preserve">and Procedure </w:t>
      </w:r>
      <w:r w:rsidRPr="00106F9E">
        <w:rPr>
          <w:rFonts w:ascii="Cambria" w:hAnsi="Cambria" w:cs="Arial"/>
          <w:snapToGrid w:val="0"/>
        </w:rPr>
        <w:t>Manual outline</w:t>
      </w:r>
      <w:r w:rsidR="00AB0371" w:rsidRPr="00106F9E">
        <w:rPr>
          <w:rFonts w:ascii="Cambria" w:hAnsi="Cambria" w:cs="Arial"/>
          <w:snapToGrid w:val="0"/>
        </w:rPr>
        <w:t>s</w:t>
      </w:r>
      <w:r w:rsidRPr="00106F9E">
        <w:rPr>
          <w:rFonts w:ascii="Cambria" w:hAnsi="Cambria" w:cs="Arial"/>
          <w:snapToGrid w:val="0"/>
        </w:rPr>
        <w:t xml:space="preserve"> all the </w:t>
      </w:r>
      <w:r w:rsidR="00AB0371" w:rsidRPr="00106F9E">
        <w:rPr>
          <w:rFonts w:ascii="Cambria" w:hAnsi="Cambria" w:cs="Arial"/>
          <w:snapToGrid w:val="0"/>
        </w:rPr>
        <w:t>‘</w:t>
      </w:r>
      <w:r w:rsidRPr="00106F9E">
        <w:rPr>
          <w:rFonts w:ascii="Cambria" w:hAnsi="Cambria" w:cs="Arial"/>
          <w:snapToGrid w:val="0"/>
        </w:rPr>
        <w:t>Rules and Guidelines</w:t>
      </w:r>
      <w:r w:rsidR="00AB0371" w:rsidRPr="00106F9E">
        <w:rPr>
          <w:rFonts w:ascii="Cambria" w:hAnsi="Cambria" w:cs="Arial"/>
          <w:snapToGrid w:val="0"/>
        </w:rPr>
        <w:t>’</w:t>
      </w:r>
      <w:r w:rsidRPr="00106F9E">
        <w:rPr>
          <w:rFonts w:ascii="Cambria" w:hAnsi="Cambria" w:cs="Arial"/>
          <w:snapToGrid w:val="0"/>
        </w:rPr>
        <w:t xml:space="preserve"> of our business. As an employee, you are required to follow these rules and guidelines. </w:t>
      </w:r>
      <w:r w:rsidR="00E95C8B" w:rsidRPr="00106F9E">
        <w:rPr>
          <w:rFonts w:ascii="Cambria" w:hAnsi="Cambria" w:cs="Arial"/>
          <w:snapToGrid w:val="0"/>
        </w:rPr>
        <w:t xml:space="preserve">You should read this document in </w:t>
      </w:r>
      <w:r w:rsidR="001379E8" w:rsidRPr="00106F9E">
        <w:rPr>
          <w:rFonts w:ascii="Cambria" w:hAnsi="Cambria" w:cs="Arial"/>
          <w:snapToGrid w:val="0"/>
        </w:rPr>
        <w:t>its</w:t>
      </w:r>
      <w:r w:rsidR="00E95C8B" w:rsidRPr="00106F9E">
        <w:rPr>
          <w:rFonts w:ascii="Cambria" w:hAnsi="Cambria" w:cs="Arial"/>
          <w:snapToGrid w:val="0"/>
        </w:rPr>
        <w:t xml:space="preserve"> entirety and follow these guidelines in your daily work. </w:t>
      </w:r>
    </w:p>
    <w:p w14:paraId="6F8520A8" w14:textId="77777777" w:rsidR="001A125E" w:rsidRPr="00106F9E" w:rsidRDefault="001A125E" w:rsidP="00FB3166">
      <w:pPr>
        <w:pStyle w:val="StyleHeading210pt"/>
      </w:pPr>
      <w:bookmarkStart w:id="16" w:name="_Toc209434922"/>
      <w:bookmarkStart w:id="17" w:name="_Toc87764241"/>
      <w:smartTag w:uri="urn:schemas-microsoft-com:office:smarttags" w:element="place">
        <w:r w:rsidRPr="00106F9E">
          <w:t>Mission</w:t>
        </w:r>
      </w:smartTag>
      <w:r w:rsidRPr="00106F9E">
        <w:t xml:space="preserve"> Statement</w:t>
      </w:r>
      <w:bookmarkEnd w:id="16"/>
    </w:p>
    <w:p w14:paraId="6142B987" w14:textId="77777777" w:rsidR="001A125E" w:rsidRPr="00106F9E" w:rsidRDefault="001A125E" w:rsidP="00FB3166">
      <w:pPr>
        <w:spacing w:line="240" w:lineRule="auto"/>
        <w:rPr>
          <w:rFonts w:ascii="Cambria" w:hAnsi="Cambria"/>
        </w:rPr>
      </w:pPr>
    </w:p>
    <w:p w14:paraId="01DFB873" w14:textId="015162F3" w:rsidR="00D37171" w:rsidRPr="00106F9E" w:rsidRDefault="00D37171" w:rsidP="00D37171">
      <w:pPr>
        <w:spacing w:line="240" w:lineRule="auto"/>
        <w:jc w:val="center"/>
        <w:rPr>
          <w:rFonts w:ascii="Cambria" w:hAnsi="Cambria" w:cs="Arial"/>
          <w:b/>
          <w:i/>
          <w:snapToGrid w:val="0"/>
        </w:rPr>
      </w:pPr>
      <w:r w:rsidRPr="00106F9E">
        <w:rPr>
          <w:rFonts w:ascii="Cambria" w:hAnsi="Cambria" w:cs="Arial"/>
          <w:b/>
          <w:snapToGrid w:val="0"/>
          <w:sz w:val="24"/>
          <w:szCs w:val="24"/>
        </w:rPr>
        <w:t xml:space="preserve">Our </w:t>
      </w:r>
      <w:smartTag w:uri="urn:schemas-microsoft-com:office:smarttags" w:element="place">
        <w:r w:rsidRPr="00106F9E">
          <w:rPr>
            <w:rFonts w:ascii="Cambria" w:hAnsi="Cambria" w:cs="Arial"/>
            <w:b/>
            <w:snapToGrid w:val="0"/>
            <w:sz w:val="24"/>
            <w:szCs w:val="24"/>
          </w:rPr>
          <w:t>Mission</w:t>
        </w:r>
      </w:smartTag>
      <w:r w:rsidRPr="00106F9E">
        <w:rPr>
          <w:rFonts w:ascii="Cambria" w:hAnsi="Cambria" w:cs="Arial"/>
          <w:b/>
          <w:snapToGrid w:val="0"/>
          <w:sz w:val="24"/>
          <w:szCs w:val="24"/>
        </w:rPr>
        <w:t xml:space="preserve"> Statement:</w:t>
      </w:r>
    </w:p>
    <w:p w14:paraId="7EB3BEA2" w14:textId="63A6DCBB" w:rsidR="001A125E" w:rsidRPr="00106F9E" w:rsidRDefault="00D37171" w:rsidP="00D37171">
      <w:pPr>
        <w:spacing w:line="240" w:lineRule="auto"/>
        <w:jc w:val="center"/>
        <w:rPr>
          <w:rFonts w:ascii="Cambria" w:hAnsi="Cambria" w:cs="Arial"/>
          <w:b/>
          <w:i/>
          <w:snapToGrid w:val="0"/>
        </w:rPr>
      </w:pPr>
      <w:r w:rsidRPr="00106F9E">
        <w:rPr>
          <w:rFonts w:ascii="Cambria" w:hAnsi="Cambria" w:cs="Arial"/>
          <w:b/>
          <w:i/>
          <w:snapToGrid w:val="0"/>
        </w:rPr>
        <w:t xml:space="preserve"> </w:t>
      </w:r>
      <w:r w:rsidR="00F34896" w:rsidRPr="00106F9E">
        <w:rPr>
          <w:rFonts w:ascii="Cambria" w:hAnsi="Cambria" w:cs="Arial"/>
          <w:b/>
          <w:i/>
          <w:snapToGrid w:val="0"/>
        </w:rPr>
        <w:t>“</w:t>
      </w:r>
      <w:r w:rsidR="001A125E" w:rsidRPr="00106F9E">
        <w:rPr>
          <w:rFonts w:ascii="Cambria" w:hAnsi="Cambria" w:cs="Arial"/>
          <w:b/>
          <w:i/>
          <w:snapToGrid w:val="0"/>
        </w:rPr>
        <w:t xml:space="preserve">At </w:t>
      </w:r>
      <w:proofErr w:type="gramStart"/>
      <w:r w:rsidR="00330CBE">
        <w:rPr>
          <w:rFonts w:ascii="Cambria" w:hAnsi="Cambria" w:cs="Arial"/>
          <w:b/>
          <w:i/>
          <w:snapToGrid w:val="0"/>
          <w:color w:val="C00000"/>
        </w:rPr>
        <w:t xml:space="preserve">Company </w:t>
      </w:r>
      <w:r w:rsidR="001A125E" w:rsidRPr="00106F9E">
        <w:rPr>
          <w:rFonts w:ascii="Cambria" w:hAnsi="Cambria" w:cs="Arial"/>
          <w:b/>
          <w:i/>
          <w:snapToGrid w:val="0"/>
        </w:rPr>
        <w:t>,</w:t>
      </w:r>
      <w:proofErr w:type="gramEnd"/>
      <w:r w:rsidR="001A125E" w:rsidRPr="00106F9E">
        <w:rPr>
          <w:rFonts w:ascii="Cambria" w:hAnsi="Cambria" w:cs="Arial"/>
          <w:b/>
          <w:i/>
          <w:snapToGrid w:val="0"/>
        </w:rPr>
        <w:t xml:space="preserve"> we </w:t>
      </w:r>
    </w:p>
    <w:p w14:paraId="6FF4817C" w14:textId="77777777" w:rsidR="005C55BA" w:rsidRPr="00106F9E" w:rsidRDefault="005C55BA" w:rsidP="00FB3166">
      <w:pPr>
        <w:spacing w:line="240" w:lineRule="auto"/>
        <w:jc w:val="center"/>
        <w:rPr>
          <w:rFonts w:ascii="Cambria" w:hAnsi="Cambria" w:cs="Arial"/>
          <w:b/>
          <w:snapToGrid w:val="0"/>
        </w:rPr>
      </w:pPr>
    </w:p>
    <w:p w14:paraId="3EB14F9F" w14:textId="05DB4A92" w:rsidR="0065483C" w:rsidRPr="00106F9E" w:rsidRDefault="008849E1" w:rsidP="0065483C">
      <w:pPr>
        <w:pStyle w:val="StyleHeading210pt"/>
      </w:pPr>
      <w:bookmarkStart w:id="18" w:name="_Toc209434923"/>
      <w:r>
        <w:t>Company Vision</w:t>
      </w:r>
      <w:bookmarkEnd w:id="18"/>
    </w:p>
    <w:p w14:paraId="17A94BB1" w14:textId="2043B1CC" w:rsidR="006A3A7D" w:rsidRDefault="0065483C" w:rsidP="00E612EB">
      <w:pPr>
        <w:spacing w:line="240" w:lineRule="auto"/>
      </w:pPr>
      <w:r>
        <w:rPr>
          <w:rFonts w:ascii="Cambria" w:hAnsi="Cambria" w:cs="Arial"/>
          <w:snapToGrid w:val="0"/>
        </w:rPr>
        <w:t>T</w:t>
      </w:r>
      <w:r w:rsidRPr="0065483C">
        <w:rPr>
          <w:rFonts w:ascii="Cambria" w:hAnsi="Cambria" w:cs="Arial"/>
          <w:snapToGrid w:val="0"/>
        </w:rPr>
        <w:t xml:space="preserve">he </w:t>
      </w:r>
      <w:r w:rsidRPr="0065483C">
        <w:rPr>
          <w:rFonts w:ascii="Cambria" w:hAnsi="Cambria" w:cs="Arial"/>
          <w:snapToGrid w:val="0"/>
          <w:color w:val="C00000"/>
        </w:rPr>
        <w:t>Company</w:t>
      </w:r>
      <w:r>
        <w:rPr>
          <w:rFonts w:ascii="Cambria" w:hAnsi="Cambria" w:cs="Arial"/>
          <w:snapToGrid w:val="0"/>
        </w:rPr>
        <w:t xml:space="preserve"> </w:t>
      </w:r>
      <w:r w:rsidRPr="0065483C">
        <w:rPr>
          <w:rFonts w:ascii="Cambria" w:hAnsi="Cambria" w:cs="Arial"/>
          <w:snapToGrid w:val="0"/>
        </w:rPr>
        <w:t xml:space="preserve">Vision is to be a leader in </w:t>
      </w:r>
      <w:r w:rsidRPr="0065483C">
        <w:rPr>
          <w:rFonts w:ascii="Cambria" w:hAnsi="Cambria" w:cs="Arial"/>
          <w:snapToGrid w:val="0"/>
          <w:color w:val="C00000"/>
        </w:rPr>
        <w:t>Name</w:t>
      </w:r>
      <w:r>
        <w:rPr>
          <w:rFonts w:ascii="Cambria" w:hAnsi="Cambria" w:cs="Arial"/>
          <w:snapToGrid w:val="0"/>
          <w:color w:val="C00000"/>
        </w:rPr>
        <w:t xml:space="preserve">. </w:t>
      </w:r>
      <w:r w:rsidR="006A3A7D">
        <w:rPr>
          <w:rFonts w:ascii="Cambria" w:hAnsi="Cambria" w:cs="Arial"/>
          <w:snapToGrid w:val="0"/>
          <w:color w:val="C00000"/>
        </w:rPr>
        <w:br/>
      </w:r>
      <w:r w:rsidR="006A3A7D">
        <w:rPr>
          <w:rFonts w:ascii="Cambria" w:hAnsi="Cambria" w:cs="Arial"/>
          <w:snapToGrid w:val="0"/>
          <w:color w:val="C00000"/>
        </w:rPr>
        <w:br/>
      </w:r>
    </w:p>
    <w:p w14:paraId="468B58DA" w14:textId="04D1BFCA" w:rsidR="006A3A7D" w:rsidRPr="00106F9E" w:rsidRDefault="008849E1" w:rsidP="006A3A7D">
      <w:pPr>
        <w:pStyle w:val="StyleHeading210pt"/>
      </w:pPr>
      <w:bookmarkStart w:id="19" w:name="_Toc209434924"/>
      <w:r>
        <w:t>Our Values</w:t>
      </w:r>
      <w:bookmarkEnd w:id="19"/>
    </w:p>
    <w:p w14:paraId="02D53AB5" w14:textId="41EAA41D" w:rsidR="006A3A7D" w:rsidRPr="006A3A7D" w:rsidRDefault="006A3A7D" w:rsidP="006A3A7D">
      <w:pPr>
        <w:spacing w:line="240" w:lineRule="auto"/>
        <w:rPr>
          <w:rFonts w:ascii="Cambria" w:hAnsi="Cambria" w:cs="Arial"/>
          <w:snapToGrid w:val="0"/>
        </w:rPr>
      </w:pPr>
      <w:r w:rsidRPr="006A3A7D">
        <w:rPr>
          <w:rFonts w:ascii="Cambria" w:hAnsi="Cambria" w:cs="Arial"/>
          <w:snapToGrid w:val="0"/>
        </w:rPr>
        <w:t>Our employees are the most valued assets of our company, and are essential participants with a responsibility of fulfilling the same mission.</w:t>
      </w:r>
      <w:r>
        <w:rPr>
          <w:rFonts w:ascii="Cambria" w:hAnsi="Cambria" w:cs="Arial"/>
          <w:snapToGrid w:val="0"/>
        </w:rPr>
        <w:t xml:space="preserve"> </w:t>
      </w:r>
      <w:r w:rsidRPr="006A3A7D">
        <w:rPr>
          <w:rFonts w:ascii="Cambria" w:hAnsi="Cambria" w:cs="Arial"/>
          <w:snapToGrid w:val="0"/>
        </w:rPr>
        <w:t>We recognize that the motivation and performance of our employees are the key factors in achieving success.</w:t>
      </w:r>
    </w:p>
    <w:p w14:paraId="1B608558" w14:textId="77777777" w:rsidR="006A3A7D" w:rsidRDefault="006A3A7D" w:rsidP="006A3A7D">
      <w:pPr>
        <w:spacing w:line="240" w:lineRule="auto"/>
        <w:rPr>
          <w:rFonts w:ascii="Cambria" w:hAnsi="Cambria" w:cs="Arial"/>
          <w:snapToGrid w:val="0"/>
        </w:rPr>
      </w:pPr>
    </w:p>
    <w:p w14:paraId="28B26EF3" w14:textId="0F7BCC7D" w:rsidR="00E612EB" w:rsidRPr="0065483C" w:rsidRDefault="00E612EB" w:rsidP="006A3A7D">
      <w:pPr>
        <w:spacing w:line="240" w:lineRule="auto"/>
        <w:rPr>
          <w:rFonts w:ascii="Cambria" w:hAnsi="Cambria" w:cs="Arial"/>
          <w:snapToGrid w:val="0"/>
        </w:rPr>
        <w:sectPr w:rsidR="00E612EB" w:rsidRPr="0065483C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p w14:paraId="60572FED" w14:textId="77777777" w:rsidR="002D25B5" w:rsidRPr="00106F9E" w:rsidRDefault="005D388C" w:rsidP="00FB3166">
      <w:pPr>
        <w:pStyle w:val="StyleHeading210pt"/>
        <w:rPr>
          <w:snapToGrid w:val="0"/>
        </w:rPr>
      </w:pPr>
      <w:bookmarkStart w:id="20" w:name="_Toc209434925"/>
      <w:bookmarkEnd w:id="14"/>
      <w:r w:rsidRPr="00106F9E">
        <w:rPr>
          <w:snapToGrid w:val="0"/>
        </w:rPr>
        <w:lastRenderedPageBreak/>
        <w:t>Welcome</w:t>
      </w:r>
      <w:r w:rsidR="002322B2" w:rsidRPr="00106F9E">
        <w:rPr>
          <w:snapToGrid w:val="0"/>
        </w:rPr>
        <w:t xml:space="preserve"> To Our Business</w:t>
      </w:r>
      <w:bookmarkEnd w:id="20"/>
      <w:r w:rsidRPr="00106F9E">
        <w:rPr>
          <w:snapToGrid w:val="0"/>
        </w:rPr>
        <w:t xml:space="preserve"> </w:t>
      </w:r>
      <w:bookmarkEnd w:id="17"/>
    </w:p>
    <w:p w14:paraId="4316B50F" w14:textId="77777777" w:rsidR="00881E99" w:rsidRPr="00106F9E" w:rsidRDefault="00881E99" w:rsidP="00FB3166">
      <w:pPr>
        <w:spacing w:line="240" w:lineRule="auto"/>
        <w:rPr>
          <w:rFonts w:ascii="Cambria" w:hAnsi="Cambria" w:cs="Arial"/>
          <w:b/>
          <w:i/>
          <w:snapToGrid w:val="0"/>
        </w:rPr>
      </w:pPr>
    </w:p>
    <w:p w14:paraId="3D33134C" w14:textId="4DDD6FCC" w:rsidR="00A971FD" w:rsidRPr="00106F9E" w:rsidRDefault="00A971FD" w:rsidP="00FB3166">
      <w:pPr>
        <w:spacing w:line="240" w:lineRule="auto"/>
        <w:rPr>
          <w:rFonts w:ascii="Cambria" w:hAnsi="Cambria" w:cs="Arial"/>
          <w:b/>
          <w:i/>
          <w:snapToGrid w:val="0"/>
        </w:rPr>
      </w:pPr>
      <w:r w:rsidRPr="00106F9E">
        <w:rPr>
          <w:rFonts w:ascii="Cambria" w:hAnsi="Cambria" w:cs="Arial"/>
          <w:b/>
          <w:i/>
          <w:snapToGrid w:val="0"/>
        </w:rPr>
        <w:t xml:space="preserve">Dear Employee, </w:t>
      </w:r>
    </w:p>
    <w:p w14:paraId="7D3A6901" w14:textId="27036007" w:rsidR="00A971FD" w:rsidRPr="00106F9E" w:rsidRDefault="00A971FD" w:rsidP="00FB3166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Welcome to </w:t>
      </w:r>
      <w:r w:rsidR="00330CBE">
        <w:rPr>
          <w:rFonts w:ascii="Cambria" w:hAnsi="Cambria" w:cs="Arial"/>
          <w:b/>
          <w:snapToGrid w:val="0"/>
          <w:color w:val="C00000"/>
        </w:rPr>
        <w:t>Company!</w:t>
      </w:r>
    </w:p>
    <w:p w14:paraId="1E77967E" w14:textId="57AA6938" w:rsidR="00A971FD" w:rsidRPr="00106F9E" w:rsidRDefault="00A971FD" w:rsidP="00FB3166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Welcome aboard. We look forward to </w:t>
      </w:r>
      <w:r w:rsidR="00E42F94" w:rsidRPr="00106F9E">
        <w:rPr>
          <w:rFonts w:ascii="Cambria" w:hAnsi="Cambria" w:cs="Arial"/>
          <w:snapToGrid w:val="0"/>
        </w:rPr>
        <w:t>working with you</w:t>
      </w:r>
      <w:r w:rsidRPr="00106F9E">
        <w:rPr>
          <w:rFonts w:ascii="Cambria" w:hAnsi="Cambria" w:cs="Arial"/>
          <w:snapToGrid w:val="0"/>
        </w:rPr>
        <w:t xml:space="preserve">. </w:t>
      </w:r>
    </w:p>
    <w:p w14:paraId="6CD516D8" w14:textId="77777777" w:rsidR="00A971FD" w:rsidRPr="00106F9E" w:rsidRDefault="00A971FD" w:rsidP="00FB3166">
      <w:pPr>
        <w:spacing w:line="240" w:lineRule="auto"/>
        <w:rPr>
          <w:rFonts w:ascii="Cambria" w:hAnsi="Cambria" w:cs="Arial"/>
          <w:b/>
          <w:snapToGrid w:val="0"/>
        </w:rPr>
      </w:pPr>
      <w:r w:rsidRPr="00106F9E">
        <w:rPr>
          <w:rFonts w:ascii="Cambria" w:hAnsi="Cambria" w:cs="Arial"/>
          <w:b/>
          <w:snapToGrid w:val="0"/>
        </w:rPr>
        <w:t xml:space="preserve">Sincerely, </w:t>
      </w:r>
    </w:p>
    <w:p w14:paraId="57BCFB71" w14:textId="4A2F32AC" w:rsidR="00A971FD" w:rsidRPr="00D83ADF" w:rsidRDefault="00795EF4" w:rsidP="00FB3166">
      <w:pPr>
        <w:spacing w:line="240" w:lineRule="auto"/>
        <w:rPr>
          <w:rFonts w:ascii="Cambria" w:hAnsi="Cambria" w:cs="Arial"/>
          <w:snapToGrid w:val="0"/>
          <w:color w:val="C00000"/>
          <w:lang w:val="en-US"/>
        </w:rPr>
      </w:pPr>
      <w:r w:rsidRPr="00D83ADF">
        <w:rPr>
          <w:rFonts w:ascii="Cambria" w:hAnsi="Cambria" w:cs="Arial"/>
          <w:b/>
          <w:snapToGrid w:val="0"/>
          <w:color w:val="C00000"/>
        </w:rPr>
        <w:t xml:space="preserve">Your </w:t>
      </w:r>
      <w:r w:rsidR="00254769" w:rsidRPr="00D83ADF">
        <w:rPr>
          <w:rFonts w:ascii="Cambria" w:hAnsi="Cambria" w:cs="Arial"/>
          <w:b/>
          <w:snapToGrid w:val="0"/>
          <w:color w:val="C00000"/>
        </w:rPr>
        <w:t>Name</w:t>
      </w:r>
      <w:r w:rsidRPr="00D83ADF">
        <w:rPr>
          <w:rFonts w:ascii="Cambria" w:hAnsi="Cambria" w:cs="Arial"/>
          <w:b/>
          <w:snapToGrid w:val="0"/>
          <w:color w:val="C00000"/>
        </w:rPr>
        <w:br/>
        <w:t>Owner</w:t>
      </w:r>
      <w:r w:rsidR="00977CE6" w:rsidRPr="00D83ADF">
        <w:rPr>
          <w:rFonts w:ascii="Cambria" w:hAnsi="Cambria" w:cs="Arial"/>
          <w:b/>
          <w:snapToGrid w:val="0"/>
          <w:color w:val="C00000"/>
        </w:rPr>
        <w:br/>
        <w:t>Director</w:t>
      </w:r>
      <w:r w:rsidR="00977CE6" w:rsidRPr="00D83ADF">
        <w:rPr>
          <w:rFonts w:ascii="Cambria" w:hAnsi="Cambria" w:cs="Arial"/>
          <w:b/>
          <w:snapToGrid w:val="0"/>
          <w:color w:val="C00000"/>
        </w:rPr>
        <w:br/>
        <w:t>Operator</w:t>
      </w:r>
      <w:r w:rsidR="00961F6C" w:rsidRPr="00D83ADF">
        <w:rPr>
          <w:rFonts w:ascii="Cambria" w:hAnsi="Cambria" w:cs="Arial"/>
          <w:b/>
          <w:snapToGrid w:val="0"/>
          <w:color w:val="C00000"/>
        </w:rPr>
        <w:br/>
      </w:r>
      <w:r w:rsidR="00977CE6" w:rsidRPr="00D83ADF">
        <w:rPr>
          <w:rFonts w:ascii="Cambria" w:hAnsi="Cambria" w:cs="Arial"/>
          <w:b/>
          <w:snapToGrid w:val="0"/>
          <w:color w:val="C00000"/>
        </w:rPr>
        <w:t>Managing Director</w:t>
      </w:r>
    </w:p>
    <w:p w14:paraId="0806F32C" w14:textId="77777777" w:rsidR="00B27BC8" w:rsidRPr="00D83ADF" w:rsidRDefault="00B27BC8" w:rsidP="00FB3166">
      <w:pPr>
        <w:spacing w:line="240" w:lineRule="auto"/>
        <w:rPr>
          <w:rFonts w:ascii="Cambria" w:hAnsi="Cambria" w:cs="Arial"/>
          <w:snapToGrid w:val="0"/>
          <w:color w:val="C00000"/>
          <w:lang w:val="en-US"/>
        </w:rPr>
        <w:sectPr w:rsidR="00B27BC8" w:rsidRPr="00D83ADF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p w14:paraId="0DAB9FA7" w14:textId="77777777" w:rsidR="00D91DED" w:rsidRPr="00106F9E" w:rsidRDefault="002322B2" w:rsidP="00FB3166">
      <w:pPr>
        <w:pStyle w:val="StyleHeading210pt"/>
        <w:rPr>
          <w:snapToGrid w:val="0"/>
        </w:rPr>
      </w:pPr>
      <w:bookmarkStart w:id="21" w:name="_Toc209434926"/>
      <w:r w:rsidRPr="00106F9E">
        <w:rPr>
          <w:snapToGrid w:val="0"/>
        </w:rPr>
        <w:lastRenderedPageBreak/>
        <w:t>History of This Company</w:t>
      </w:r>
      <w:bookmarkEnd w:id="21"/>
    </w:p>
    <w:p w14:paraId="211E7648" w14:textId="59C1BCF6" w:rsidR="00070D40" w:rsidRPr="00106F9E" w:rsidRDefault="00330CBE" w:rsidP="00FB3166">
      <w:pPr>
        <w:spacing w:line="240" w:lineRule="auto"/>
        <w:rPr>
          <w:rFonts w:ascii="Cambria" w:hAnsi="Cambria" w:cs="Arial"/>
          <w:snapToGrid w:val="0"/>
        </w:rPr>
      </w:pPr>
      <w:r>
        <w:rPr>
          <w:rFonts w:ascii="Cambria" w:hAnsi="Cambria" w:cs="Arial"/>
          <w:snapToGrid w:val="0"/>
          <w:color w:val="C00000"/>
        </w:rPr>
        <w:t xml:space="preserve">Company </w:t>
      </w:r>
      <w:r w:rsidR="00CF4263" w:rsidRPr="00106F9E">
        <w:rPr>
          <w:rFonts w:ascii="Cambria" w:hAnsi="Cambria" w:cs="Arial"/>
          <w:snapToGrid w:val="0"/>
        </w:rPr>
        <w:t xml:space="preserve">started in </w:t>
      </w:r>
      <w:r w:rsidR="00757124" w:rsidRPr="00757124">
        <w:rPr>
          <w:rFonts w:ascii="Cambria" w:hAnsi="Cambria" w:cs="Arial"/>
          <w:snapToGrid w:val="0"/>
          <w:color w:val="C00000"/>
        </w:rPr>
        <w:t>specify</w:t>
      </w:r>
      <w:r w:rsidR="00B20A53" w:rsidRPr="00106F9E">
        <w:rPr>
          <w:rFonts w:ascii="Cambria" w:hAnsi="Cambria" w:cs="Arial"/>
          <w:snapToGrid w:val="0"/>
        </w:rPr>
        <w:t>.</w:t>
      </w:r>
    </w:p>
    <w:p w14:paraId="27023D4B" w14:textId="77777777" w:rsidR="0003463B" w:rsidRPr="00106F9E" w:rsidRDefault="0003463B" w:rsidP="00FB3166">
      <w:pPr>
        <w:spacing w:line="240" w:lineRule="auto"/>
        <w:rPr>
          <w:rFonts w:ascii="Cambria" w:hAnsi="Cambria" w:cs="Arial"/>
          <w:snapToGrid w:val="0"/>
        </w:rPr>
      </w:pPr>
    </w:p>
    <w:p w14:paraId="1BF640D6" w14:textId="77777777" w:rsidR="0003312F" w:rsidRPr="00106F9E" w:rsidRDefault="0003312F" w:rsidP="00FB3166">
      <w:pPr>
        <w:spacing w:line="240" w:lineRule="auto"/>
        <w:rPr>
          <w:rFonts w:ascii="Cambria" w:hAnsi="Cambria" w:cs="Arial"/>
          <w:snapToGrid w:val="0"/>
        </w:rPr>
        <w:sectPr w:rsidR="0003312F" w:rsidRPr="00106F9E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p w14:paraId="054D66BB" w14:textId="77777777" w:rsidR="0003312F" w:rsidRPr="00106F9E" w:rsidRDefault="0003312F" w:rsidP="0003312F">
      <w:pPr>
        <w:pStyle w:val="StyleHeading210pt"/>
        <w:rPr>
          <w:snapToGrid w:val="0"/>
        </w:rPr>
      </w:pPr>
      <w:bookmarkStart w:id="22" w:name="_Toc87764242"/>
      <w:bookmarkStart w:id="23" w:name="_Toc209434927"/>
      <w:r w:rsidRPr="00106F9E">
        <w:rPr>
          <w:snapToGrid w:val="0"/>
        </w:rPr>
        <w:lastRenderedPageBreak/>
        <w:t>Environment</w:t>
      </w:r>
      <w:bookmarkEnd w:id="22"/>
      <w:r w:rsidRPr="00106F9E">
        <w:rPr>
          <w:snapToGrid w:val="0"/>
        </w:rPr>
        <w:t xml:space="preserve"> and Company Details</w:t>
      </w:r>
      <w:bookmarkEnd w:id="23"/>
    </w:p>
    <w:p w14:paraId="2CF78077" w14:textId="19D2B6E1" w:rsidR="0003312F" w:rsidRPr="00861FDC" w:rsidRDefault="0003312F" w:rsidP="0003312F">
      <w:pPr>
        <w:spacing w:line="240" w:lineRule="auto"/>
        <w:rPr>
          <w:rFonts w:ascii="Cambria" w:hAnsi="Cambria" w:cs="Arial"/>
          <w:b/>
          <w:snapToGrid w:val="0"/>
        </w:rPr>
      </w:pPr>
      <w:r w:rsidRPr="00861FDC">
        <w:rPr>
          <w:rFonts w:ascii="Cambria" w:hAnsi="Cambria" w:cs="Arial"/>
          <w:b/>
          <w:snapToGrid w:val="0"/>
        </w:rPr>
        <w:t>Address, Telephone and other Details</w:t>
      </w:r>
    </w:p>
    <w:p w14:paraId="2E081A04" w14:textId="0D6671AD" w:rsidR="0003312F" w:rsidRPr="00106F9E" w:rsidRDefault="00330CBE" w:rsidP="0003312F">
      <w:pPr>
        <w:spacing w:line="240" w:lineRule="auto"/>
        <w:rPr>
          <w:rFonts w:ascii="Cambria" w:hAnsi="Cambria" w:cs="Arial"/>
          <w:snapToGrid w:val="0"/>
        </w:rPr>
      </w:pPr>
      <w:r>
        <w:rPr>
          <w:rFonts w:ascii="Cambria" w:hAnsi="Cambria" w:cs="Arial"/>
          <w:snapToGrid w:val="0"/>
          <w:color w:val="C00000"/>
        </w:rPr>
        <w:t>Company</w:t>
      </w:r>
      <w:r w:rsidR="0003312F" w:rsidRPr="00182CA3">
        <w:rPr>
          <w:rFonts w:ascii="Cambria" w:hAnsi="Cambria" w:cs="Arial"/>
          <w:snapToGrid w:val="0"/>
          <w:color w:val="C00000"/>
        </w:rPr>
        <w:t xml:space="preserve"> </w:t>
      </w:r>
      <w:r w:rsidR="0003312F" w:rsidRPr="00106F9E">
        <w:rPr>
          <w:rFonts w:ascii="Cambria" w:hAnsi="Cambria" w:cs="Arial"/>
          <w:snapToGrid w:val="0"/>
        </w:rPr>
        <w:t xml:space="preserve">is located at: </w:t>
      </w:r>
    </w:p>
    <w:p w14:paraId="07DADB8E" w14:textId="77777777" w:rsidR="0003312F" w:rsidRPr="00D83ADF" w:rsidRDefault="0003312F" w:rsidP="0003312F">
      <w:pPr>
        <w:tabs>
          <w:tab w:val="left" w:pos="720"/>
        </w:tabs>
        <w:spacing w:line="240" w:lineRule="auto"/>
        <w:rPr>
          <w:rFonts w:ascii="Cambria" w:hAnsi="Cambria" w:cs="Arial"/>
          <w:noProof/>
          <w:color w:val="C00000"/>
        </w:rPr>
      </w:pPr>
      <w:r w:rsidRPr="00D83ADF">
        <w:rPr>
          <w:rFonts w:ascii="Cambria" w:hAnsi="Cambria" w:cs="Arial"/>
          <w:noProof/>
          <w:color w:val="C00000"/>
        </w:rPr>
        <w:t>Address</w:t>
      </w:r>
    </w:p>
    <w:p w14:paraId="47FE9F59" w14:textId="3A2F3CB1" w:rsidR="00861FDC" w:rsidRDefault="00861FDC" w:rsidP="00861FDC">
      <w:pPr>
        <w:tabs>
          <w:tab w:val="left" w:pos="720"/>
        </w:tabs>
        <w:spacing w:line="240" w:lineRule="auto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br/>
      </w:r>
      <w:r w:rsidRPr="00106F9E">
        <w:rPr>
          <w:rFonts w:ascii="Cambria" w:hAnsi="Cambria" w:cs="Arial"/>
          <w:noProof/>
        </w:rPr>
        <w:t xml:space="preserve">The </w:t>
      </w:r>
      <w:r>
        <w:rPr>
          <w:rFonts w:ascii="Cambria" w:hAnsi="Cambria" w:cs="Arial"/>
          <w:noProof/>
        </w:rPr>
        <w:t xml:space="preserve">Mailing Address is: </w:t>
      </w:r>
    </w:p>
    <w:p w14:paraId="185AD1CD" w14:textId="77777777" w:rsidR="00861FDC" w:rsidRPr="00D83ADF" w:rsidRDefault="00861FDC" w:rsidP="00861FDC">
      <w:pPr>
        <w:tabs>
          <w:tab w:val="left" w:pos="720"/>
        </w:tabs>
        <w:spacing w:line="240" w:lineRule="auto"/>
        <w:rPr>
          <w:rFonts w:ascii="Cambria" w:hAnsi="Cambria" w:cs="Arial"/>
          <w:noProof/>
          <w:color w:val="C00000"/>
        </w:rPr>
      </w:pPr>
      <w:r w:rsidRPr="00D83ADF">
        <w:rPr>
          <w:rFonts w:ascii="Cambria" w:hAnsi="Cambria" w:cs="Arial"/>
          <w:noProof/>
          <w:color w:val="C00000"/>
        </w:rPr>
        <w:t>Address</w:t>
      </w:r>
    </w:p>
    <w:p w14:paraId="262E2DFA" w14:textId="18ADC280" w:rsidR="0003312F" w:rsidRPr="00106F9E" w:rsidRDefault="00861FDC" w:rsidP="0003312F">
      <w:pPr>
        <w:tabs>
          <w:tab w:val="left" w:pos="720"/>
        </w:tabs>
        <w:spacing w:line="240" w:lineRule="auto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br/>
      </w:r>
      <w:r w:rsidR="0003312F" w:rsidRPr="00106F9E">
        <w:rPr>
          <w:rFonts w:ascii="Cambria" w:hAnsi="Cambria" w:cs="Arial"/>
          <w:noProof/>
        </w:rPr>
        <w:t xml:space="preserve">The Post </w:t>
      </w:r>
      <w:r>
        <w:rPr>
          <w:rFonts w:ascii="Cambria" w:hAnsi="Cambria" w:cs="Arial"/>
          <w:noProof/>
        </w:rPr>
        <w:t>B</w:t>
      </w:r>
      <w:r w:rsidR="0003312F" w:rsidRPr="00106F9E">
        <w:rPr>
          <w:rFonts w:ascii="Cambria" w:hAnsi="Cambria" w:cs="Arial"/>
          <w:noProof/>
        </w:rPr>
        <w:t xml:space="preserve">ox </w:t>
      </w:r>
      <w:r>
        <w:rPr>
          <w:rFonts w:ascii="Cambria" w:hAnsi="Cambria" w:cs="Arial"/>
          <w:noProof/>
        </w:rPr>
        <w:t>A</w:t>
      </w:r>
      <w:r w:rsidR="0003312F" w:rsidRPr="00861FDC">
        <w:rPr>
          <w:rFonts w:ascii="Cambria" w:hAnsi="Cambria" w:cs="Arial"/>
          <w:noProof/>
        </w:rPr>
        <w:t>ddress</w:t>
      </w:r>
      <w:r w:rsidR="0003312F" w:rsidRPr="00106F9E">
        <w:rPr>
          <w:rFonts w:ascii="Cambria" w:hAnsi="Cambria" w:cs="Arial"/>
          <w:noProof/>
        </w:rPr>
        <w:t xml:space="preserve"> is:</w:t>
      </w:r>
    </w:p>
    <w:p w14:paraId="54A693C8" w14:textId="7162C32D" w:rsidR="0003312F" w:rsidRDefault="0003312F" w:rsidP="0003312F">
      <w:pPr>
        <w:tabs>
          <w:tab w:val="left" w:pos="720"/>
        </w:tabs>
        <w:spacing w:line="240" w:lineRule="auto"/>
        <w:rPr>
          <w:rFonts w:ascii="Cambria" w:hAnsi="Cambria" w:cs="Arial"/>
          <w:noProof/>
          <w:color w:val="C00000"/>
        </w:rPr>
      </w:pPr>
      <w:r w:rsidRPr="00D83ADF">
        <w:rPr>
          <w:rFonts w:ascii="Cambria" w:hAnsi="Cambria" w:cs="Arial"/>
          <w:noProof/>
          <w:color w:val="C00000"/>
        </w:rPr>
        <w:t>Address</w:t>
      </w:r>
    </w:p>
    <w:p w14:paraId="74E67F38" w14:textId="49AB7A82" w:rsidR="00861FDC" w:rsidRDefault="00861FDC" w:rsidP="0003312F">
      <w:pPr>
        <w:tabs>
          <w:tab w:val="left" w:pos="720"/>
        </w:tabs>
        <w:spacing w:line="240" w:lineRule="auto"/>
        <w:rPr>
          <w:rFonts w:ascii="Cambria" w:hAnsi="Cambria" w:cs="Arial"/>
          <w:noProof/>
          <w:color w:val="C00000"/>
        </w:rPr>
      </w:pPr>
    </w:p>
    <w:p w14:paraId="07907194" w14:textId="77777777" w:rsidR="00861FDC" w:rsidRDefault="00861FDC" w:rsidP="00861FDC">
      <w:pPr>
        <w:tabs>
          <w:tab w:val="left" w:pos="720"/>
        </w:tabs>
        <w:spacing w:line="240" w:lineRule="auto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t xml:space="preserve">The </w:t>
      </w:r>
      <w:r>
        <w:rPr>
          <w:rFonts w:ascii="Cambria" w:hAnsi="Cambria" w:cs="Arial"/>
          <w:noProof/>
        </w:rPr>
        <w:t xml:space="preserve">Telephone Number is: </w:t>
      </w:r>
    </w:p>
    <w:p w14:paraId="06E9731B" w14:textId="6A9A6B37" w:rsidR="00861FDC" w:rsidRDefault="00861FDC" w:rsidP="00861FDC">
      <w:pPr>
        <w:tabs>
          <w:tab w:val="left" w:pos="720"/>
        </w:tabs>
        <w:spacing w:line="240" w:lineRule="auto"/>
        <w:rPr>
          <w:rFonts w:ascii="Cambria" w:hAnsi="Cambria" w:cs="Arial"/>
          <w:noProof/>
          <w:color w:val="C00000"/>
        </w:rPr>
      </w:pPr>
      <w:r w:rsidRPr="00330CBE">
        <w:rPr>
          <w:rFonts w:ascii="Cambria" w:hAnsi="Cambria" w:cs="Arial"/>
          <w:noProof/>
          <w:color w:val="C00000"/>
        </w:rPr>
        <w:t xml:space="preserve">T: </w:t>
      </w:r>
      <w:r>
        <w:rPr>
          <w:rFonts w:ascii="Cambria" w:hAnsi="Cambria" w:cs="Arial"/>
          <w:noProof/>
          <w:color w:val="C00000"/>
        </w:rPr>
        <w:t>ADD TEXT</w:t>
      </w:r>
    </w:p>
    <w:p w14:paraId="41102008" w14:textId="77777777" w:rsidR="00861FDC" w:rsidRPr="00330CBE" w:rsidRDefault="00861FDC" w:rsidP="00861FDC">
      <w:pPr>
        <w:tabs>
          <w:tab w:val="left" w:pos="720"/>
        </w:tabs>
        <w:spacing w:line="240" w:lineRule="auto"/>
        <w:rPr>
          <w:rFonts w:ascii="Cambria" w:hAnsi="Cambria"/>
          <w:noProof/>
          <w:color w:val="C00000"/>
        </w:rPr>
      </w:pPr>
    </w:p>
    <w:p w14:paraId="07FD9A48" w14:textId="77777777" w:rsidR="00861FDC" w:rsidRDefault="00861FDC" w:rsidP="00861FDC">
      <w:pPr>
        <w:tabs>
          <w:tab w:val="left" w:pos="720"/>
        </w:tabs>
        <w:spacing w:line="240" w:lineRule="auto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t xml:space="preserve">The </w:t>
      </w:r>
      <w:r>
        <w:rPr>
          <w:rFonts w:ascii="Cambria" w:hAnsi="Cambria" w:cs="Arial"/>
          <w:noProof/>
        </w:rPr>
        <w:t xml:space="preserve">Facsimile Number is: </w:t>
      </w:r>
    </w:p>
    <w:p w14:paraId="1CD228ED" w14:textId="02A650A4" w:rsidR="0003312F" w:rsidRPr="00330CBE" w:rsidRDefault="0003312F" w:rsidP="0003312F">
      <w:pPr>
        <w:tabs>
          <w:tab w:val="left" w:pos="720"/>
        </w:tabs>
        <w:spacing w:line="240" w:lineRule="auto"/>
        <w:rPr>
          <w:rFonts w:ascii="Cambria" w:hAnsi="Cambria"/>
          <w:noProof/>
          <w:color w:val="C00000"/>
        </w:rPr>
      </w:pPr>
      <w:r w:rsidRPr="00330CBE">
        <w:rPr>
          <w:rFonts w:ascii="Cambria" w:hAnsi="Cambria" w:cs="Arial"/>
          <w:noProof/>
          <w:color w:val="C00000"/>
        </w:rPr>
        <w:t xml:space="preserve">F: </w:t>
      </w:r>
      <w:r w:rsidR="00330CBE">
        <w:rPr>
          <w:rFonts w:ascii="Cambria" w:hAnsi="Cambria" w:cs="Arial"/>
          <w:noProof/>
          <w:color w:val="C00000"/>
        </w:rPr>
        <w:t>ADD TEXT</w:t>
      </w:r>
    </w:p>
    <w:p w14:paraId="4578D1C8" w14:textId="27146299" w:rsidR="0003312F" w:rsidRDefault="0003312F" w:rsidP="0003312F">
      <w:pPr>
        <w:spacing w:line="240" w:lineRule="auto"/>
        <w:rPr>
          <w:rFonts w:ascii="Cambria" w:hAnsi="Cambria" w:cs="Arial"/>
          <w:noProof/>
        </w:rPr>
      </w:pPr>
    </w:p>
    <w:p w14:paraId="402C8A4D" w14:textId="77777777" w:rsidR="00861FDC" w:rsidRDefault="00861FDC" w:rsidP="00861FDC">
      <w:pPr>
        <w:tabs>
          <w:tab w:val="left" w:pos="720"/>
        </w:tabs>
        <w:spacing w:line="240" w:lineRule="auto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t xml:space="preserve">The </w:t>
      </w:r>
      <w:r>
        <w:rPr>
          <w:rFonts w:ascii="Cambria" w:hAnsi="Cambria" w:cs="Arial"/>
          <w:noProof/>
        </w:rPr>
        <w:t xml:space="preserve">Company Email Address is: </w:t>
      </w:r>
    </w:p>
    <w:p w14:paraId="59DCCC56" w14:textId="1D611066" w:rsidR="00861FDC" w:rsidRPr="00330CBE" w:rsidRDefault="00861FDC" w:rsidP="00861FDC">
      <w:pPr>
        <w:tabs>
          <w:tab w:val="left" w:pos="720"/>
        </w:tabs>
        <w:spacing w:line="240" w:lineRule="auto"/>
        <w:rPr>
          <w:rFonts w:ascii="Cambria" w:hAnsi="Cambria"/>
          <w:noProof/>
          <w:color w:val="C00000"/>
        </w:rPr>
      </w:pPr>
      <w:r>
        <w:rPr>
          <w:rFonts w:ascii="Cambria" w:hAnsi="Cambria" w:cs="Arial"/>
          <w:noProof/>
          <w:color w:val="C00000"/>
        </w:rPr>
        <w:t>E</w:t>
      </w:r>
      <w:r w:rsidRPr="00330CBE">
        <w:rPr>
          <w:rFonts w:ascii="Cambria" w:hAnsi="Cambria" w:cs="Arial"/>
          <w:noProof/>
          <w:color w:val="C00000"/>
        </w:rPr>
        <w:t xml:space="preserve">: </w:t>
      </w:r>
      <w:hyperlink r:id="rId14" w:history="1">
        <w:r w:rsidRPr="00330CBE">
          <w:rPr>
            <w:rStyle w:val="Hyperlink"/>
            <w:rFonts w:ascii="Cambria" w:hAnsi="Cambria" w:cs="Arial"/>
            <w:noProof/>
            <w:color w:val="C00000"/>
          </w:rPr>
          <w:t>mail@</w:t>
        </w:r>
      </w:hyperlink>
      <w:r w:rsidRPr="00330CBE">
        <w:rPr>
          <w:rStyle w:val="Hyperlink"/>
          <w:rFonts w:ascii="Cambria" w:hAnsi="Cambria" w:cs="Arial"/>
          <w:noProof/>
          <w:color w:val="C00000"/>
        </w:rPr>
        <w:t>companyName.com</w:t>
      </w:r>
    </w:p>
    <w:p w14:paraId="54174206" w14:textId="27B2BD9F" w:rsidR="00861FDC" w:rsidRDefault="00861FDC" w:rsidP="0003312F">
      <w:pPr>
        <w:spacing w:line="240" w:lineRule="auto"/>
        <w:rPr>
          <w:rFonts w:ascii="Cambria" w:hAnsi="Cambria" w:cs="Arial"/>
          <w:noProof/>
        </w:rPr>
      </w:pPr>
    </w:p>
    <w:p w14:paraId="793476A2" w14:textId="6CB80D86" w:rsidR="00861FDC" w:rsidRDefault="00861FDC" w:rsidP="00861FDC">
      <w:pPr>
        <w:tabs>
          <w:tab w:val="left" w:pos="720"/>
        </w:tabs>
        <w:spacing w:line="240" w:lineRule="auto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t xml:space="preserve">The </w:t>
      </w:r>
      <w:r>
        <w:rPr>
          <w:rFonts w:ascii="Cambria" w:hAnsi="Cambria" w:cs="Arial"/>
          <w:noProof/>
        </w:rPr>
        <w:t xml:space="preserve">Company Website Address is: </w:t>
      </w:r>
    </w:p>
    <w:p w14:paraId="4EDBF925" w14:textId="759EC78E" w:rsidR="00861FDC" w:rsidRDefault="00861FDC" w:rsidP="00861FDC">
      <w:pPr>
        <w:tabs>
          <w:tab w:val="left" w:pos="720"/>
        </w:tabs>
        <w:spacing w:line="240" w:lineRule="auto"/>
        <w:rPr>
          <w:rFonts w:ascii="Cambria" w:hAnsi="Cambria" w:cs="Arial"/>
          <w:noProof/>
          <w:color w:val="C00000"/>
        </w:rPr>
      </w:pPr>
      <w:r>
        <w:rPr>
          <w:rFonts w:ascii="Cambria" w:hAnsi="Cambria" w:cs="Arial"/>
          <w:noProof/>
          <w:color w:val="C00000"/>
        </w:rPr>
        <w:t>W</w:t>
      </w:r>
      <w:r w:rsidRPr="00330CBE">
        <w:rPr>
          <w:rFonts w:ascii="Cambria" w:hAnsi="Cambria" w:cs="Arial"/>
          <w:noProof/>
          <w:color w:val="C00000"/>
        </w:rPr>
        <w:t xml:space="preserve">: </w:t>
      </w:r>
      <w:r>
        <w:rPr>
          <w:rFonts w:ascii="Cambria" w:hAnsi="Cambria" w:cs="Arial"/>
          <w:noProof/>
          <w:color w:val="C00000"/>
        </w:rPr>
        <w:t>www.Company.com</w:t>
      </w:r>
    </w:p>
    <w:p w14:paraId="675A79AF" w14:textId="77777777" w:rsidR="00861FDC" w:rsidRPr="00330CBE" w:rsidRDefault="00861FDC" w:rsidP="00861FDC">
      <w:pPr>
        <w:tabs>
          <w:tab w:val="left" w:pos="720"/>
        </w:tabs>
        <w:spacing w:line="240" w:lineRule="auto"/>
        <w:rPr>
          <w:rFonts w:ascii="Cambria" w:hAnsi="Cambria"/>
          <w:noProof/>
          <w:color w:val="C00000"/>
        </w:rPr>
      </w:pPr>
    </w:p>
    <w:p w14:paraId="5F593E2E" w14:textId="4D759994" w:rsidR="00861FDC" w:rsidRDefault="00861FDC" w:rsidP="00861FDC">
      <w:pPr>
        <w:tabs>
          <w:tab w:val="left" w:pos="720"/>
        </w:tabs>
        <w:spacing w:line="240" w:lineRule="auto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Your personal email is:</w:t>
      </w:r>
    </w:p>
    <w:p w14:paraId="4714BCA6" w14:textId="2E5A6B3D" w:rsidR="0003312F" w:rsidRPr="00106F9E" w:rsidRDefault="0003312F" w:rsidP="0003312F">
      <w:pPr>
        <w:spacing w:line="240" w:lineRule="auto"/>
        <w:rPr>
          <w:rFonts w:ascii="Cambria" w:hAnsi="Cambria" w:cs="Arial"/>
          <w:noProof/>
          <w:color w:val="0000FF"/>
          <w:u w:val="single" w:color="0000FF"/>
        </w:rPr>
      </w:pPr>
      <w:r w:rsidRPr="00330CBE">
        <w:rPr>
          <w:rStyle w:val="Hyperlink"/>
          <w:rFonts w:ascii="Cambria" w:hAnsi="Cambria" w:cs="Arial"/>
          <w:noProof/>
          <w:color w:val="C00000"/>
        </w:rPr>
        <w:t>first</w:t>
      </w:r>
      <w:r w:rsidR="00254769" w:rsidRPr="00330CBE">
        <w:rPr>
          <w:rStyle w:val="Hyperlink"/>
          <w:rFonts w:ascii="Cambria" w:hAnsi="Cambria" w:cs="Arial"/>
          <w:noProof/>
          <w:color w:val="C00000"/>
        </w:rPr>
        <w:t>Name</w:t>
      </w:r>
      <w:r w:rsidRPr="00330CBE">
        <w:rPr>
          <w:rStyle w:val="Hyperlink"/>
          <w:rFonts w:ascii="Cambria" w:hAnsi="Cambria" w:cs="Arial"/>
          <w:noProof/>
          <w:color w:val="C00000"/>
        </w:rPr>
        <w:t>last</w:t>
      </w:r>
      <w:r w:rsidR="00254769" w:rsidRPr="00330CBE">
        <w:rPr>
          <w:rStyle w:val="Hyperlink"/>
          <w:rFonts w:ascii="Cambria" w:hAnsi="Cambria" w:cs="Arial"/>
          <w:noProof/>
          <w:color w:val="C00000"/>
        </w:rPr>
        <w:t>Name</w:t>
      </w:r>
      <w:r w:rsidRPr="00330CBE">
        <w:rPr>
          <w:rStyle w:val="Hyperlink"/>
          <w:rFonts w:ascii="Cambria" w:hAnsi="Cambria" w:cs="Arial"/>
          <w:noProof/>
          <w:color w:val="C00000"/>
        </w:rPr>
        <w:t>@company.com</w:t>
      </w:r>
    </w:p>
    <w:p w14:paraId="12113F39" w14:textId="77777777" w:rsidR="0003312F" w:rsidRPr="00106F9E" w:rsidRDefault="0003312F" w:rsidP="0003312F">
      <w:pPr>
        <w:spacing w:line="240" w:lineRule="auto"/>
        <w:rPr>
          <w:rFonts w:ascii="Cambria" w:hAnsi="Cambria"/>
        </w:rPr>
      </w:pPr>
    </w:p>
    <w:p w14:paraId="3AB318F1" w14:textId="77777777" w:rsidR="0003312F" w:rsidRPr="00106F9E" w:rsidRDefault="0003312F" w:rsidP="0003312F">
      <w:pPr>
        <w:spacing w:line="240" w:lineRule="auto"/>
        <w:rPr>
          <w:rFonts w:ascii="Cambria" w:hAnsi="Cambria"/>
        </w:rPr>
        <w:sectPr w:rsidR="0003312F" w:rsidRPr="00106F9E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p w14:paraId="7D936C8C" w14:textId="77777777" w:rsidR="00311F15" w:rsidRPr="00106F9E" w:rsidRDefault="00D82D7C" w:rsidP="00FB3166">
      <w:pPr>
        <w:pStyle w:val="Heading1"/>
      </w:pPr>
      <w:bookmarkStart w:id="24" w:name="_Toc87764251"/>
      <w:bookmarkStart w:id="25" w:name="_Toc209434928"/>
      <w:bookmarkStart w:id="26" w:name="_Toc66260519"/>
      <w:r w:rsidRPr="00106F9E">
        <w:lastRenderedPageBreak/>
        <w:t>WORKPLACE</w:t>
      </w:r>
      <w:r w:rsidR="00311F15" w:rsidRPr="00106F9E">
        <w:t xml:space="preserve"> requirements</w:t>
      </w:r>
      <w:bookmarkEnd w:id="24"/>
      <w:bookmarkEnd w:id="25"/>
    </w:p>
    <w:p w14:paraId="1BB82D79" w14:textId="77777777" w:rsidR="00633689" w:rsidRPr="00106F9E" w:rsidRDefault="00633689" w:rsidP="00FB3166">
      <w:pPr>
        <w:pStyle w:val="StyleHeading210pt"/>
        <w:rPr>
          <w:snapToGrid w:val="0"/>
        </w:rPr>
      </w:pPr>
      <w:bookmarkStart w:id="27" w:name="_Toc87764253"/>
      <w:bookmarkStart w:id="28" w:name="_Toc209434929"/>
      <w:r w:rsidRPr="00106F9E">
        <w:rPr>
          <w:snapToGrid w:val="0"/>
        </w:rPr>
        <w:t>Hours of Work</w:t>
      </w:r>
      <w:bookmarkEnd w:id="27"/>
      <w:bookmarkEnd w:id="28"/>
    </w:p>
    <w:p w14:paraId="5BDC864D" w14:textId="4AB821F8" w:rsidR="00633689" w:rsidRPr="00106F9E" w:rsidRDefault="00866F05" w:rsidP="00FB3166">
      <w:pPr>
        <w:spacing w:line="240" w:lineRule="auto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br/>
      </w:r>
      <w:r w:rsidR="00633689" w:rsidRPr="00106F9E">
        <w:rPr>
          <w:rFonts w:ascii="Cambria" w:hAnsi="Cambria" w:cs="Arial"/>
          <w:noProof/>
        </w:rPr>
        <w:t xml:space="preserve">The standard hours of work per day are </w:t>
      </w:r>
      <w:r w:rsidR="00DA6333">
        <w:rPr>
          <w:rFonts w:ascii="Cambria" w:hAnsi="Cambria" w:cs="Arial"/>
          <w:noProof/>
          <w:color w:val="C00000"/>
        </w:rPr>
        <w:t xml:space="preserve">specify </w:t>
      </w:r>
      <w:r w:rsidRPr="00DA6333">
        <w:rPr>
          <w:rFonts w:ascii="Cambria" w:hAnsi="Cambria" w:cs="Arial"/>
          <w:noProof/>
        </w:rPr>
        <w:t>h</w:t>
      </w:r>
      <w:r w:rsidR="00633689" w:rsidRPr="00DA6333">
        <w:rPr>
          <w:rFonts w:ascii="Cambria" w:hAnsi="Cambria" w:cs="Arial"/>
          <w:noProof/>
        </w:rPr>
        <w:t>ours</w:t>
      </w:r>
      <w:r w:rsidR="00633689" w:rsidRPr="00106F9E">
        <w:rPr>
          <w:rFonts w:ascii="Cambria" w:hAnsi="Cambria" w:cs="Arial"/>
          <w:noProof/>
        </w:rPr>
        <w:t xml:space="preserve"> plus an hour for a lunchbreak. </w:t>
      </w:r>
    </w:p>
    <w:p w14:paraId="7CC153BA" w14:textId="77777777" w:rsidR="00633689" w:rsidRPr="00106F9E" w:rsidRDefault="00633689" w:rsidP="00FB3166">
      <w:pPr>
        <w:spacing w:line="240" w:lineRule="auto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t xml:space="preserve">It is your responsibility to inform your </w:t>
      </w:r>
      <w:r w:rsidR="00D4096D" w:rsidRPr="00106F9E">
        <w:rPr>
          <w:rFonts w:ascii="Cambria" w:hAnsi="Cambria" w:cs="Arial"/>
          <w:noProof/>
        </w:rPr>
        <w:t>Workplace</w:t>
      </w:r>
      <w:r w:rsidRPr="00106F9E">
        <w:rPr>
          <w:rFonts w:ascii="Cambria" w:hAnsi="Cambria" w:cs="Arial"/>
          <w:noProof/>
        </w:rPr>
        <w:t xml:space="preserve"> Manager of any significant variations to your start and finish times or any periods of leave.</w:t>
      </w:r>
    </w:p>
    <w:p w14:paraId="26E39805" w14:textId="77777777" w:rsidR="00633689" w:rsidRPr="00106F9E" w:rsidRDefault="00633689" w:rsidP="00FB3166">
      <w:pPr>
        <w:spacing w:line="240" w:lineRule="auto"/>
        <w:rPr>
          <w:rFonts w:ascii="Cambria" w:hAnsi="Cambria" w:cs="Arial"/>
          <w:noProof/>
          <w:color w:val="FF0000"/>
        </w:rPr>
      </w:pPr>
      <w:r w:rsidRPr="00106F9E">
        <w:rPr>
          <w:rFonts w:ascii="Cambria" w:hAnsi="Cambria" w:cs="Arial"/>
          <w:noProof/>
        </w:rPr>
        <w:t xml:space="preserve">The normal spread of working hours are </w:t>
      </w:r>
      <w:r w:rsidRPr="00330CBE">
        <w:rPr>
          <w:rFonts w:ascii="Cambria" w:hAnsi="Cambria" w:cs="Arial"/>
          <w:noProof/>
          <w:color w:val="C00000"/>
        </w:rPr>
        <w:t>8.30 am to 5.</w:t>
      </w:r>
      <w:r w:rsidR="005114CC" w:rsidRPr="00330CBE">
        <w:rPr>
          <w:rFonts w:ascii="Cambria" w:hAnsi="Cambria" w:cs="Arial"/>
          <w:noProof/>
          <w:color w:val="C00000"/>
        </w:rPr>
        <w:t>30</w:t>
      </w:r>
      <w:r w:rsidRPr="00330CBE">
        <w:rPr>
          <w:rFonts w:ascii="Cambria" w:hAnsi="Cambria" w:cs="Arial"/>
          <w:noProof/>
          <w:color w:val="C00000"/>
        </w:rPr>
        <w:t xml:space="preserve"> pm.</w:t>
      </w:r>
      <w:r w:rsidRPr="00106F9E">
        <w:rPr>
          <w:rFonts w:ascii="Cambria" w:hAnsi="Cambria" w:cs="Arial"/>
          <w:noProof/>
          <w:color w:val="FF0000"/>
        </w:rPr>
        <w:t xml:space="preserve"> </w:t>
      </w:r>
    </w:p>
    <w:p w14:paraId="044BCB97" w14:textId="77777777" w:rsidR="00D34A29" w:rsidRPr="00106F9E" w:rsidRDefault="00D34A29" w:rsidP="00FB3166">
      <w:pPr>
        <w:spacing w:line="240" w:lineRule="auto"/>
        <w:rPr>
          <w:rFonts w:ascii="Cambria" w:hAnsi="Cambria" w:cs="Arial"/>
          <w:noProof/>
          <w:color w:val="FF0000"/>
        </w:rPr>
      </w:pPr>
    </w:p>
    <w:p w14:paraId="6ACE162D" w14:textId="77777777" w:rsidR="00D34A29" w:rsidRPr="00106F9E" w:rsidRDefault="00D34A29" w:rsidP="00FB3166">
      <w:pPr>
        <w:spacing w:line="240" w:lineRule="auto"/>
        <w:rPr>
          <w:rFonts w:ascii="Cambria" w:hAnsi="Cambria" w:cs="Arial"/>
          <w:noProof/>
        </w:rPr>
      </w:pPr>
    </w:p>
    <w:p w14:paraId="7F35B0A2" w14:textId="77777777" w:rsidR="00633689" w:rsidRPr="00106F9E" w:rsidRDefault="00633689" w:rsidP="00FB3166">
      <w:pPr>
        <w:spacing w:line="240" w:lineRule="auto"/>
        <w:rPr>
          <w:rFonts w:ascii="Cambria" w:hAnsi="Cambria" w:cs="Arial"/>
          <w:noProof/>
        </w:rPr>
      </w:pPr>
    </w:p>
    <w:p w14:paraId="49C63375" w14:textId="77777777" w:rsidR="00F22C32" w:rsidRPr="00106F9E" w:rsidRDefault="00F22C32" w:rsidP="00FB3166">
      <w:pPr>
        <w:spacing w:line="240" w:lineRule="auto"/>
        <w:rPr>
          <w:rFonts w:ascii="Cambria" w:hAnsi="Cambria" w:cs="Arial"/>
          <w:noProof/>
        </w:rPr>
        <w:sectPr w:rsidR="00F22C32" w:rsidRPr="00106F9E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p w14:paraId="455C21FC" w14:textId="77777777" w:rsidR="00633689" w:rsidRPr="00106F9E" w:rsidRDefault="00633689" w:rsidP="00FB3166">
      <w:pPr>
        <w:pStyle w:val="StyleHeading210pt"/>
        <w:rPr>
          <w:snapToGrid w:val="0"/>
        </w:rPr>
      </w:pPr>
      <w:bookmarkStart w:id="29" w:name="_Toc209434930"/>
      <w:r w:rsidRPr="00106F9E">
        <w:rPr>
          <w:snapToGrid w:val="0"/>
        </w:rPr>
        <w:lastRenderedPageBreak/>
        <w:t>Leave</w:t>
      </w:r>
      <w:bookmarkEnd w:id="29"/>
    </w:p>
    <w:p w14:paraId="1931D19F" w14:textId="166AEBFD" w:rsidR="00705896" w:rsidRPr="00106F9E" w:rsidRDefault="00866F05" w:rsidP="00FB3166">
      <w:pPr>
        <w:spacing w:line="240" w:lineRule="auto"/>
        <w:jc w:val="both"/>
        <w:rPr>
          <w:rFonts w:ascii="Cambria" w:hAnsi="Cambria" w:cs="Arial"/>
        </w:rPr>
      </w:pPr>
      <w:r w:rsidRPr="00106F9E">
        <w:rPr>
          <w:rFonts w:ascii="Cambria" w:hAnsi="Cambria" w:cs="Arial"/>
        </w:rPr>
        <w:br/>
      </w:r>
      <w:r w:rsidR="00633689" w:rsidRPr="00106F9E">
        <w:rPr>
          <w:rFonts w:ascii="Cambria" w:hAnsi="Cambria" w:cs="Arial"/>
        </w:rPr>
        <w:t xml:space="preserve">Leave can only be taken when accrued. Notice as far in advance as possible is requested. </w:t>
      </w:r>
    </w:p>
    <w:p w14:paraId="63B2041A" w14:textId="77CFC395" w:rsidR="00B42580" w:rsidRPr="00106F9E" w:rsidRDefault="00633689" w:rsidP="00FB3166">
      <w:pPr>
        <w:spacing w:line="240" w:lineRule="auto"/>
        <w:jc w:val="both"/>
        <w:rPr>
          <w:rFonts w:ascii="Cambria" w:hAnsi="Cambria" w:cs="Arial"/>
        </w:rPr>
      </w:pPr>
      <w:r w:rsidRPr="00106F9E">
        <w:rPr>
          <w:rFonts w:ascii="Cambria" w:hAnsi="Cambria" w:cs="Arial"/>
        </w:rPr>
        <w:t>Unpaid leave will o</w:t>
      </w:r>
      <w:r w:rsidR="00866F05" w:rsidRPr="00106F9E">
        <w:rPr>
          <w:rFonts w:ascii="Cambria" w:hAnsi="Cambria" w:cs="Arial"/>
        </w:rPr>
        <w:t>n</w:t>
      </w:r>
      <w:r w:rsidRPr="00106F9E">
        <w:rPr>
          <w:rFonts w:ascii="Cambria" w:hAnsi="Cambria" w:cs="Arial"/>
        </w:rPr>
        <w:t xml:space="preserve">ly be approved at the companies convenience. </w:t>
      </w:r>
    </w:p>
    <w:p w14:paraId="152A0C28" w14:textId="70A5FAA5" w:rsidR="00D34A29" w:rsidRDefault="004401C4" w:rsidP="00FB3166">
      <w:pPr>
        <w:spacing w:line="240" w:lineRule="auto"/>
        <w:jc w:val="both"/>
        <w:rPr>
          <w:rFonts w:ascii="Cambria" w:hAnsi="Cambria" w:cs="Arial"/>
          <w:noProof/>
          <w:color w:val="C00000"/>
        </w:rPr>
      </w:pPr>
      <w:r w:rsidRPr="00106F9E">
        <w:rPr>
          <w:rFonts w:ascii="Cambria" w:hAnsi="Cambria" w:cs="Arial"/>
          <w:noProof/>
        </w:rPr>
        <w:t xml:space="preserve">To find the location of leave forms please refer to </w:t>
      </w:r>
      <w:r w:rsidR="007B71B1">
        <w:rPr>
          <w:rFonts w:ascii="Cambria" w:hAnsi="Cambria" w:cs="Arial"/>
          <w:noProof/>
          <w:color w:val="C00000"/>
        </w:rPr>
        <w:t>specify</w:t>
      </w:r>
      <w:r w:rsidR="00330CBE">
        <w:rPr>
          <w:rFonts w:ascii="Cambria" w:hAnsi="Cambria" w:cs="Arial"/>
          <w:noProof/>
          <w:color w:val="C00000"/>
        </w:rPr>
        <w:t>.</w:t>
      </w:r>
    </w:p>
    <w:p w14:paraId="2A8D7AD6" w14:textId="10AE36FE" w:rsidR="00CB5002" w:rsidRDefault="00CB5002" w:rsidP="00FB3166">
      <w:pPr>
        <w:spacing w:line="240" w:lineRule="auto"/>
        <w:jc w:val="both"/>
        <w:rPr>
          <w:rFonts w:ascii="Cambria" w:hAnsi="Cambria" w:cs="Arial"/>
          <w:noProof/>
          <w:color w:val="C00000"/>
        </w:rPr>
      </w:pPr>
    </w:p>
    <w:p w14:paraId="06805A2F" w14:textId="77777777" w:rsidR="00CB5002" w:rsidRPr="00106F9E" w:rsidRDefault="00CB5002" w:rsidP="00FB3166">
      <w:pPr>
        <w:spacing w:line="240" w:lineRule="auto"/>
        <w:jc w:val="both"/>
        <w:rPr>
          <w:rFonts w:ascii="Cambria" w:hAnsi="Cambria" w:cs="Arial"/>
          <w:noProof/>
        </w:rPr>
      </w:pPr>
    </w:p>
    <w:p w14:paraId="0921047F" w14:textId="77777777" w:rsidR="004401C4" w:rsidRPr="00106F9E" w:rsidRDefault="004401C4" w:rsidP="00FB3166">
      <w:pPr>
        <w:spacing w:line="240" w:lineRule="auto"/>
        <w:jc w:val="both"/>
        <w:rPr>
          <w:rFonts w:ascii="Cambria" w:hAnsi="Cambria" w:cs="Arial"/>
          <w:noProof/>
        </w:rPr>
      </w:pPr>
    </w:p>
    <w:p w14:paraId="52B624D2" w14:textId="77777777" w:rsidR="00F22C32" w:rsidRPr="00106F9E" w:rsidRDefault="00F22C32" w:rsidP="00FB3166">
      <w:pPr>
        <w:spacing w:line="240" w:lineRule="auto"/>
        <w:jc w:val="both"/>
        <w:rPr>
          <w:rFonts w:ascii="Cambria" w:hAnsi="Cambria" w:cs="Arial"/>
          <w:noProof/>
        </w:rPr>
        <w:sectPr w:rsidR="00F22C32" w:rsidRPr="00106F9E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p w14:paraId="578E47E3" w14:textId="77777777" w:rsidR="00633689" w:rsidRPr="00106F9E" w:rsidRDefault="00633689" w:rsidP="00FB3166">
      <w:pPr>
        <w:pStyle w:val="StyleHeading210pt"/>
        <w:rPr>
          <w:snapToGrid w:val="0"/>
        </w:rPr>
      </w:pPr>
      <w:bookmarkStart w:id="30" w:name="_Toc87764254"/>
      <w:bookmarkStart w:id="31" w:name="_Toc209434931"/>
      <w:r w:rsidRPr="00106F9E">
        <w:rPr>
          <w:snapToGrid w:val="0"/>
        </w:rPr>
        <w:lastRenderedPageBreak/>
        <w:t>Sick Leave</w:t>
      </w:r>
      <w:bookmarkEnd w:id="30"/>
      <w:bookmarkEnd w:id="31"/>
    </w:p>
    <w:p w14:paraId="33E033BD" w14:textId="788F1021" w:rsidR="00F22C32" w:rsidRPr="00106F9E" w:rsidRDefault="00866F05" w:rsidP="00FB3166">
      <w:pPr>
        <w:spacing w:line="240" w:lineRule="auto"/>
        <w:rPr>
          <w:rFonts w:ascii="Cambria" w:hAnsi="Cambria" w:cs="Arial"/>
        </w:rPr>
      </w:pPr>
      <w:r w:rsidRPr="00106F9E">
        <w:rPr>
          <w:rFonts w:ascii="Cambria" w:hAnsi="Cambria" w:cs="Arial"/>
        </w:rPr>
        <w:br/>
      </w:r>
      <w:r w:rsidR="00633689" w:rsidRPr="00106F9E">
        <w:rPr>
          <w:rFonts w:ascii="Cambria" w:hAnsi="Cambria" w:cs="Arial"/>
        </w:rPr>
        <w:t xml:space="preserve">If you are going to be away sick, please let the </w:t>
      </w:r>
      <w:r w:rsidR="00D4096D" w:rsidRPr="00106F9E">
        <w:rPr>
          <w:rFonts w:ascii="Cambria" w:hAnsi="Cambria" w:cs="Arial"/>
        </w:rPr>
        <w:t>Workplace</w:t>
      </w:r>
      <w:r w:rsidR="00633689" w:rsidRPr="00106F9E">
        <w:rPr>
          <w:rFonts w:ascii="Cambria" w:hAnsi="Cambria" w:cs="Arial"/>
        </w:rPr>
        <w:t xml:space="preserve"> Manager know directly. </w:t>
      </w:r>
    </w:p>
    <w:p w14:paraId="63322855" w14:textId="35F2E0B5" w:rsidR="00F22C32" w:rsidRPr="00106F9E" w:rsidRDefault="00633689" w:rsidP="00FB3166">
      <w:pPr>
        <w:spacing w:line="240" w:lineRule="auto"/>
        <w:rPr>
          <w:rFonts w:ascii="Cambria" w:hAnsi="Cambria" w:cs="Arial"/>
        </w:rPr>
      </w:pPr>
      <w:r w:rsidRPr="00106F9E">
        <w:rPr>
          <w:rFonts w:ascii="Cambria" w:hAnsi="Cambria" w:cs="Arial"/>
        </w:rPr>
        <w:t xml:space="preserve">Sick Leave forms are available </w:t>
      </w:r>
      <w:r w:rsidR="00280779" w:rsidRPr="00106F9E">
        <w:rPr>
          <w:rFonts w:ascii="Cambria" w:hAnsi="Cambria" w:cs="Arial"/>
        </w:rPr>
        <w:t xml:space="preserve">at </w:t>
      </w:r>
      <w:r w:rsidR="00330CBE">
        <w:rPr>
          <w:rFonts w:ascii="Cambria" w:hAnsi="Cambria" w:cs="Arial"/>
          <w:noProof/>
          <w:color w:val="C00000"/>
        </w:rPr>
        <w:t xml:space="preserve">Specify Location </w:t>
      </w:r>
      <w:r w:rsidRPr="00106F9E">
        <w:rPr>
          <w:rFonts w:ascii="Cambria" w:hAnsi="Cambria" w:cs="Arial"/>
        </w:rPr>
        <w:t xml:space="preserve">and are to be filled out on the first day back to work and forwarded to the </w:t>
      </w:r>
      <w:r w:rsidR="00D4096D" w:rsidRPr="00106F9E">
        <w:rPr>
          <w:rFonts w:ascii="Cambria" w:hAnsi="Cambria" w:cs="Arial"/>
        </w:rPr>
        <w:t>Workplace</w:t>
      </w:r>
      <w:r w:rsidRPr="00106F9E">
        <w:rPr>
          <w:rFonts w:ascii="Cambria" w:hAnsi="Cambria" w:cs="Arial"/>
        </w:rPr>
        <w:t xml:space="preserve"> Manager to sign. </w:t>
      </w:r>
    </w:p>
    <w:p w14:paraId="071EEB47" w14:textId="77777777" w:rsidR="00633689" w:rsidRPr="00106F9E" w:rsidRDefault="00633689" w:rsidP="00FB3166">
      <w:pPr>
        <w:spacing w:line="240" w:lineRule="auto"/>
        <w:rPr>
          <w:rFonts w:ascii="Cambria" w:hAnsi="Cambria" w:cs="Arial"/>
        </w:rPr>
      </w:pPr>
      <w:r w:rsidRPr="00106F9E">
        <w:rPr>
          <w:rFonts w:ascii="Cambria" w:hAnsi="Cambria" w:cs="Arial"/>
        </w:rPr>
        <w:t xml:space="preserve">A medical certificate is required for more than </w:t>
      </w:r>
      <w:r w:rsidR="004401C4" w:rsidRPr="00106F9E">
        <w:rPr>
          <w:rFonts w:ascii="Cambria" w:hAnsi="Cambria" w:cs="Arial"/>
        </w:rPr>
        <w:t>2</w:t>
      </w:r>
      <w:r w:rsidRPr="00106F9E">
        <w:rPr>
          <w:rFonts w:ascii="Cambria" w:hAnsi="Cambria" w:cs="Arial"/>
        </w:rPr>
        <w:t xml:space="preserve"> day</w:t>
      </w:r>
      <w:r w:rsidR="004401C4" w:rsidRPr="00106F9E">
        <w:rPr>
          <w:rFonts w:ascii="Cambria" w:hAnsi="Cambria" w:cs="Arial"/>
        </w:rPr>
        <w:t>s</w:t>
      </w:r>
      <w:r w:rsidRPr="00106F9E">
        <w:rPr>
          <w:rFonts w:ascii="Cambria" w:hAnsi="Cambria" w:cs="Arial"/>
        </w:rPr>
        <w:t xml:space="preserve"> sick leave. </w:t>
      </w:r>
    </w:p>
    <w:p w14:paraId="2BE4C859" w14:textId="77777777" w:rsidR="00DA7EC9" w:rsidRPr="00106F9E" w:rsidRDefault="00F10012" w:rsidP="00FB3166">
      <w:pPr>
        <w:spacing w:line="240" w:lineRule="auto"/>
        <w:rPr>
          <w:rFonts w:ascii="Cambria" w:hAnsi="Cambria" w:cs="Arial"/>
        </w:rPr>
      </w:pPr>
      <w:r w:rsidRPr="00106F9E">
        <w:rPr>
          <w:rFonts w:ascii="Cambria" w:hAnsi="Cambria" w:cs="Arial"/>
        </w:rPr>
        <w:t xml:space="preserve">A medical certificate is required for </w:t>
      </w:r>
      <w:r w:rsidR="00DA7EC9" w:rsidRPr="00106F9E">
        <w:rPr>
          <w:rFonts w:ascii="Cambria" w:hAnsi="Cambria" w:cs="Arial"/>
        </w:rPr>
        <w:t xml:space="preserve">days either side of a weekend. For example, if you are sick on Friday, you will need to bring a medical certificate to work on Monday. </w:t>
      </w:r>
    </w:p>
    <w:p w14:paraId="02E6CE5C" w14:textId="77777777" w:rsidR="00F10012" w:rsidRPr="00106F9E" w:rsidRDefault="00F10012" w:rsidP="00FB3166">
      <w:pPr>
        <w:spacing w:line="240" w:lineRule="auto"/>
        <w:rPr>
          <w:rFonts w:ascii="Cambria" w:hAnsi="Cambria" w:cs="Arial"/>
        </w:rPr>
      </w:pPr>
    </w:p>
    <w:p w14:paraId="6B875298" w14:textId="77777777" w:rsidR="00633689" w:rsidRPr="00106F9E" w:rsidRDefault="00633689" w:rsidP="00FB3166">
      <w:pPr>
        <w:spacing w:line="240" w:lineRule="auto"/>
        <w:rPr>
          <w:rFonts w:ascii="Cambria" w:hAnsi="Cambria" w:cs="Arial"/>
          <w:noProof/>
        </w:rPr>
      </w:pPr>
    </w:p>
    <w:p w14:paraId="417893BF" w14:textId="77777777" w:rsidR="00F22C32" w:rsidRPr="00106F9E" w:rsidRDefault="00F22C32" w:rsidP="00FB3166">
      <w:pPr>
        <w:spacing w:line="240" w:lineRule="auto"/>
        <w:rPr>
          <w:rFonts w:ascii="Cambria" w:hAnsi="Cambria" w:cs="Arial"/>
          <w:noProof/>
        </w:rPr>
        <w:sectPr w:rsidR="00F22C32" w:rsidRPr="00106F9E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p w14:paraId="49C8E0FA" w14:textId="77777777" w:rsidR="00633689" w:rsidRPr="00106F9E" w:rsidRDefault="00633689" w:rsidP="00FB3166">
      <w:pPr>
        <w:pStyle w:val="StyleHeading210pt"/>
        <w:rPr>
          <w:snapToGrid w:val="0"/>
        </w:rPr>
      </w:pPr>
      <w:bookmarkStart w:id="32" w:name="_Toc209434932"/>
      <w:r w:rsidRPr="00106F9E">
        <w:rPr>
          <w:snapToGrid w:val="0"/>
        </w:rPr>
        <w:lastRenderedPageBreak/>
        <w:t>Timesheets</w:t>
      </w:r>
      <w:bookmarkEnd w:id="32"/>
    </w:p>
    <w:p w14:paraId="4E1D8F52" w14:textId="236ABC80" w:rsidR="00B806C5" w:rsidRPr="00106F9E" w:rsidRDefault="00866F05" w:rsidP="00FB3166">
      <w:pPr>
        <w:spacing w:line="240" w:lineRule="auto"/>
        <w:jc w:val="both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br/>
      </w:r>
      <w:r w:rsidR="00633689" w:rsidRPr="00106F9E">
        <w:rPr>
          <w:rFonts w:ascii="Cambria" w:hAnsi="Cambria" w:cs="Arial"/>
          <w:noProof/>
        </w:rPr>
        <w:t xml:space="preserve">Timesheets must be filled out on a daily basis. </w:t>
      </w:r>
    </w:p>
    <w:p w14:paraId="06131DBE" w14:textId="77777777" w:rsidR="00B806C5" w:rsidRPr="00106F9E" w:rsidRDefault="00633689" w:rsidP="00FB3166">
      <w:pPr>
        <w:spacing w:line="240" w:lineRule="auto"/>
        <w:jc w:val="both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t xml:space="preserve">At the end of each day, all team members are required to enter in their hours for the day in the relevant timesheet. </w:t>
      </w:r>
    </w:p>
    <w:p w14:paraId="1B918F75" w14:textId="77777777" w:rsidR="00633689" w:rsidRPr="00106F9E" w:rsidRDefault="00633689" w:rsidP="00FB3166">
      <w:pPr>
        <w:spacing w:line="240" w:lineRule="auto"/>
        <w:jc w:val="both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t xml:space="preserve">Every Monday you need to check your timesheet for the previous week, save any changes, and submit it for approval. </w:t>
      </w:r>
    </w:p>
    <w:p w14:paraId="405BB2E1" w14:textId="77777777" w:rsidR="00B806C5" w:rsidRPr="00106F9E" w:rsidRDefault="00633689" w:rsidP="00FB3166">
      <w:pPr>
        <w:spacing w:line="240" w:lineRule="auto"/>
        <w:jc w:val="both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t xml:space="preserve">You may wish to keep a personal copy of your timesheets and any attached leave forms. </w:t>
      </w:r>
    </w:p>
    <w:p w14:paraId="6D4FCAAF" w14:textId="77777777" w:rsidR="00633689" w:rsidRPr="00106F9E" w:rsidRDefault="00D4096D" w:rsidP="00FB3166">
      <w:pPr>
        <w:spacing w:line="240" w:lineRule="auto"/>
        <w:jc w:val="both"/>
        <w:rPr>
          <w:rFonts w:ascii="Cambria" w:hAnsi="Cambria" w:cs="Arial"/>
          <w:noProof/>
        </w:rPr>
      </w:pPr>
      <w:r w:rsidRPr="00106F9E">
        <w:rPr>
          <w:rFonts w:ascii="Cambria" w:hAnsi="Cambria" w:cs="Arial"/>
          <w:noProof/>
        </w:rPr>
        <w:t>Workplace</w:t>
      </w:r>
      <w:r w:rsidR="00633689" w:rsidRPr="00106F9E">
        <w:rPr>
          <w:rFonts w:ascii="Cambria" w:hAnsi="Cambria" w:cs="Arial"/>
          <w:noProof/>
        </w:rPr>
        <w:t xml:space="preserve"> Managers will file all signed team members timesheets and leave documents centrally on team members personnel files.</w:t>
      </w:r>
    </w:p>
    <w:p w14:paraId="291F96E8" w14:textId="77777777" w:rsidR="00D97661" w:rsidRPr="00106F9E" w:rsidRDefault="00D97661" w:rsidP="00FB3166">
      <w:pPr>
        <w:spacing w:line="240" w:lineRule="auto"/>
        <w:jc w:val="both"/>
        <w:rPr>
          <w:rFonts w:ascii="Cambria" w:hAnsi="Cambria" w:cs="Arial"/>
          <w:noProof/>
        </w:rPr>
      </w:pPr>
    </w:p>
    <w:p w14:paraId="3BED1B85" w14:textId="77777777" w:rsidR="00D97661" w:rsidRPr="00106F9E" w:rsidRDefault="00D97661" w:rsidP="00FB3166">
      <w:pPr>
        <w:spacing w:line="240" w:lineRule="auto"/>
        <w:jc w:val="both"/>
        <w:rPr>
          <w:rFonts w:ascii="Cambria" w:hAnsi="Cambria" w:cs="Arial"/>
          <w:noProof/>
        </w:rPr>
      </w:pPr>
    </w:p>
    <w:p w14:paraId="1245A3F9" w14:textId="77777777" w:rsidR="00F22C32" w:rsidRPr="00106F9E" w:rsidRDefault="00F22C32" w:rsidP="00FB3166">
      <w:pPr>
        <w:spacing w:line="240" w:lineRule="auto"/>
        <w:jc w:val="both"/>
        <w:rPr>
          <w:rFonts w:ascii="Cambria" w:hAnsi="Cambria" w:cs="Arial"/>
          <w:noProof/>
        </w:rPr>
      </w:pPr>
    </w:p>
    <w:p w14:paraId="14B03517" w14:textId="77777777" w:rsidR="00F22C32" w:rsidRPr="00106F9E" w:rsidRDefault="00F22C32" w:rsidP="00FB3166">
      <w:pPr>
        <w:spacing w:line="240" w:lineRule="auto"/>
        <w:jc w:val="both"/>
        <w:rPr>
          <w:rFonts w:ascii="Cambria" w:hAnsi="Cambria" w:cs="Arial"/>
          <w:noProof/>
        </w:rPr>
        <w:sectPr w:rsidR="00F22C32" w:rsidRPr="00106F9E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26"/>
    <w:p w14:paraId="3C54A758" w14:textId="77777777" w:rsidR="005F40B3" w:rsidRPr="00106F9E" w:rsidRDefault="005F40B3" w:rsidP="00FB3166">
      <w:pPr>
        <w:spacing w:line="240" w:lineRule="auto"/>
        <w:jc w:val="center"/>
        <w:rPr>
          <w:rFonts w:ascii="Cambria" w:hAnsi="Cambria" w:cs="Arial"/>
          <w:b/>
          <w:sz w:val="44"/>
          <w:szCs w:val="44"/>
        </w:rPr>
      </w:pPr>
    </w:p>
    <w:p w14:paraId="16A4A394" w14:textId="77777777" w:rsidR="005F40B3" w:rsidRPr="00106F9E" w:rsidRDefault="005F40B3" w:rsidP="00FB3166">
      <w:pPr>
        <w:spacing w:line="240" w:lineRule="auto"/>
        <w:jc w:val="center"/>
        <w:rPr>
          <w:rFonts w:ascii="Cambria" w:hAnsi="Cambria" w:cs="Arial"/>
          <w:b/>
          <w:sz w:val="44"/>
          <w:szCs w:val="44"/>
        </w:rPr>
      </w:pPr>
    </w:p>
    <w:p w14:paraId="4524189E" w14:textId="77777777" w:rsidR="005F40B3" w:rsidRPr="00106F9E" w:rsidRDefault="005F40B3" w:rsidP="00FB3166">
      <w:pPr>
        <w:spacing w:line="240" w:lineRule="auto"/>
        <w:jc w:val="center"/>
        <w:rPr>
          <w:rFonts w:ascii="Cambria" w:hAnsi="Cambria" w:cs="Arial"/>
          <w:b/>
          <w:sz w:val="44"/>
          <w:szCs w:val="44"/>
        </w:rPr>
      </w:pPr>
      <w:r w:rsidRPr="00106F9E">
        <w:rPr>
          <w:rFonts w:ascii="Cambria" w:hAnsi="Cambria" w:cs="Arial"/>
          <w:b/>
          <w:sz w:val="44"/>
          <w:szCs w:val="44"/>
        </w:rPr>
        <w:t>PROCEDURE MANUAL</w:t>
      </w:r>
    </w:p>
    <w:p w14:paraId="14D1338D" w14:textId="77777777" w:rsidR="005F40B3" w:rsidRPr="00106F9E" w:rsidRDefault="005F40B3" w:rsidP="00FB3166">
      <w:pPr>
        <w:spacing w:line="240" w:lineRule="auto"/>
        <w:jc w:val="center"/>
        <w:rPr>
          <w:rFonts w:ascii="Cambria" w:hAnsi="Cambria" w:cs="Arial"/>
          <w:b/>
          <w:sz w:val="44"/>
          <w:szCs w:val="44"/>
        </w:rPr>
      </w:pPr>
    </w:p>
    <w:p w14:paraId="38B36D02" w14:textId="77777777" w:rsidR="005F40B3" w:rsidRPr="00106F9E" w:rsidRDefault="005F40B3" w:rsidP="00FB3166">
      <w:pPr>
        <w:spacing w:line="240" w:lineRule="auto"/>
        <w:jc w:val="center"/>
        <w:rPr>
          <w:rFonts w:ascii="Cambria" w:hAnsi="Cambria" w:cs="Arial"/>
          <w:b/>
          <w:sz w:val="44"/>
          <w:szCs w:val="44"/>
        </w:rPr>
      </w:pPr>
    </w:p>
    <w:p w14:paraId="5669B5D3" w14:textId="77777777" w:rsidR="005F40B3" w:rsidRPr="00106F9E" w:rsidRDefault="005F40B3" w:rsidP="00FB3166">
      <w:pPr>
        <w:spacing w:line="240" w:lineRule="auto"/>
        <w:rPr>
          <w:rFonts w:ascii="Cambria" w:hAnsi="Cambria" w:cs="Arial"/>
          <w:b/>
          <w:sz w:val="44"/>
          <w:szCs w:val="44"/>
        </w:rPr>
        <w:sectPr w:rsidR="005F40B3" w:rsidRPr="00106F9E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p w14:paraId="30714029" w14:textId="77777777" w:rsidR="005F40B3" w:rsidRPr="00106F9E" w:rsidRDefault="005F40B3" w:rsidP="00FB3166">
      <w:pPr>
        <w:pStyle w:val="Heading1"/>
      </w:pPr>
      <w:bookmarkStart w:id="33" w:name="_Toc209434933"/>
      <w:r w:rsidRPr="00106F9E">
        <w:rPr>
          <w:caps w:val="0"/>
        </w:rPr>
        <w:lastRenderedPageBreak/>
        <w:t>Procedure Manual Introduction</w:t>
      </w:r>
      <w:bookmarkEnd w:id="33"/>
    </w:p>
    <w:p w14:paraId="03B73CF0" w14:textId="77777777" w:rsidR="005F40B3" w:rsidRPr="00106F9E" w:rsidRDefault="00AB0371" w:rsidP="00FB3166">
      <w:pPr>
        <w:pStyle w:val="StyleHeading210pt"/>
      </w:pPr>
      <w:bookmarkStart w:id="34" w:name="_Toc209434934"/>
      <w:r w:rsidRPr="00106F9E">
        <w:t>Procedure Manual</w:t>
      </w:r>
      <w:bookmarkEnd w:id="34"/>
    </w:p>
    <w:p w14:paraId="27A98713" w14:textId="77777777" w:rsidR="005F40B3" w:rsidRPr="00106F9E" w:rsidRDefault="005F40B3" w:rsidP="00FB3166">
      <w:pPr>
        <w:spacing w:line="240" w:lineRule="auto"/>
        <w:rPr>
          <w:rFonts w:ascii="Cambria" w:hAnsi="Cambria"/>
        </w:rPr>
      </w:pPr>
    </w:p>
    <w:p w14:paraId="2DAFAD1C" w14:textId="77777777" w:rsidR="00AB0371" w:rsidRPr="00106F9E" w:rsidRDefault="00AB0371" w:rsidP="00FB3166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This Procedure Manual outlines specific tasks and step by step process you are required to do to get your job done. </w:t>
      </w:r>
    </w:p>
    <w:p w14:paraId="1997F954" w14:textId="77777777" w:rsidR="00BD6AFC" w:rsidRPr="00106F9E" w:rsidRDefault="00AB0371" w:rsidP="00FB3166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As this is quite detailed, you are required to have a copy of this document with you while working. </w:t>
      </w:r>
    </w:p>
    <w:p w14:paraId="496AE4E6" w14:textId="77777777" w:rsidR="00AB0371" w:rsidRPr="00106F9E" w:rsidRDefault="00AB0371" w:rsidP="00FB3166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Should you have any queries regarding your tasks, please refer to this document first and then should you still have further queries, please refer to your Supervisor. </w:t>
      </w:r>
    </w:p>
    <w:p w14:paraId="24DC20C0" w14:textId="77777777" w:rsidR="00AB0371" w:rsidRPr="00106F9E" w:rsidRDefault="00AB0371" w:rsidP="00FB3166">
      <w:pPr>
        <w:spacing w:line="240" w:lineRule="auto"/>
        <w:rPr>
          <w:rFonts w:ascii="Cambria" w:hAnsi="Cambria" w:cs="Arial"/>
          <w:snapToGrid w:val="0"/>
        </w:rPr>
      </w:pPr>
    </w:p>
    <w:p w14:paraId="2BE12D62" w14:textId="77777777" w:rsidR="00AB0371" w:rsidRPr="00106F9E" w:rsidRDefault="00AB0371" w:rsidP="00FB3166">
      <w:pPr>
        <w:spacing w:line="240" w:lineRule="auto"/>
        <w:rPr>
          <w:rFonts w:ascii="Cambria" w:hAnsi="Cambria" w:cs="Arial"/>
          <w:snapToGrid w:val="0"/>
        </w:rPr>
        <w:sectPr w:rsidR="00AB0371" w:rsidRPr="00106F9E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</w:p>
    <w:p w14:paraId="7896D4F3" w14:textId="77777777" w:rsidR="00AB0371" w:rsidRPr="00106F9E" w:rsidRDefault="00AB0371" w:rsidP="00FB3166">
      <w:pPr>
        <w:pStyle w:val="StyleHeading210pt"/>
      </w:pPr>
      <w:bookmarkStart w:id="35" w:name="_Toc209434935"/>
      <w:r w:rsidRPr="00106F9E">
        <w:lastRenderedPageBreak/>
        <w:t>P</w:t>
      </w:r>
      <w:r w:rsidR="009C616C" w:rsidRPr="00106F9E">
        <w:t>rocedure</w:t>
      </w:r>
      <w:r w:rsidR="00FB3166" w:rsidRPr="00106F9E">
        <w:t xml:space="preserve"> </w:t>
      </w:r>
      <w:r w:rsidR="00B13A3A" w:rsidRPr="00106F9E">
        <w:t>– Meeting Room Preparation</w:t>
      </w:r>
      <w:bookmarkEnd w:id="35"/>
    </w:p>
    <w:p w14:paraId="2F884B0D" w14:textId="77B8D444" w:rsidR="00B13A3A" w:rsidRPr="00106F9E" w:rsidRDefault="00D51621" w:rsidP="00FB3166">
      <w:pPr>
        <w:spacing w:line="240" w:lineRule="auto"/>
        <w:rPr>
          <w:rFonts w:ascii="Cambria" w:hAnsi="Cambria" w:cs="Arial"/>
        </w:rPr>
      </w:pPr>
      <w:r w:rsidRPr="00106F9E">
        <w:rPr>
          <w:rFonts w:ascii="Cambria" w:hAnsi="Cambria" w:cs="Arial"/>
          <w:b/>
        </w:rPr>
        <w:br/>
      </w:r>
      <w:r w:rsidR="00B13A3A" w:rsidRPr="00106F9E">
        <w:rPr>
          <w:rFonts w:ascii="Cambria" w:hAnsi="Cambria" w:cs="Arial"/>
          <w:b/>
        </w:rPr>
        <w:t>Task:</w:t>
      </w:r>
      <w:r w:rsidR="008C2C8E">
        <w:rPr>
          <w:rFonts w:ascii="Cambria" w:hAnsi="Cambria" w:cs="Arial"/>
          <w:b/>
        </w:rPr>
        <w:t xml:space="preserve"> </w:t>
      </w:r>
      <w:r w:rsidR="00B13A3A" w:rsidRPr="00106F9E">
        <w:rPr>
          <w:rFonts w:ascii="Cambria" w:hAnsi="Cambria" w:cs="Arial"/>
        </w:rPr>
        <w:t xml:space="preserve">Prepare the meeting room for use. This task is required to prepare the meeting room for use for any meeting.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2340"/>
      </w:tblGrid>
      <w:tr w:rsidR="00B13A3A" w:rsidRPr="00106F9E" w14:paraId="69788F54" w14:textId="77777777" w:rsidTr="00422356">
        <w:trPr>
          <w:trHeight w:val="512"/>
        </w:trPr>
        <w:tc>
          <w:tcPr>
            <w:tcW w:w="6858" w:type="dxa"/>
            <w:shd w:val="clear" w:color="auto" w:fill="B3B3B3"/>
          </w:tcPr>
          <w:p w14:paraId="07D628DE" w14:textId="77777777" w:rsidR="00B13A3A" w:rsidRPr="00106F9E" w:rsidRDefault="00C8791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  <w:r w:rsidRPr="00106F9E">
              <w:rPr>
                <w:rFonts w:ascii="Cambria" w:hAnsi="Cambria" w:cs="Arial"/>
                <w:b/>
              </w:rPr>
              <w:t>Steps to be Completed</w:t>
            </w:r>
          </w:p>
        </w:tc>
        <w:tc>
          <w:tcPr>
            <w:tcW w:w="2340" w:type="dxa"/>
            <w:shd w:val="clear" w:color="auto" w:fill="B3B3B3"/>
          </w:tcPr>
          <w:p w14:paraId="3DEA8838" w14:textId="77777777" w:rsidR="00B13A3A" w:rsidRPr="00106F9E" w:rsidRDefault="00C8791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jc w:val="center"/>
              <w:rPr>
                <w:rFonts w:ascii="Cambria" w:hAnsi="Cambria" w:cs="Arial"/>
                <w:b/>
              </w:rPr>
            </w:pPr>
            <w:r w:rsidRPr="00106F9E">
              <w:rPr>
                <w:rFonts w:ascii="Cambria" w:hAnsi="Cambria" w:cs="Arial"/>
                <w:b/>
              </w:rPr>
              <w:t>Completed</w:t>
            </w:r>
          </w:p>
        </w:tc>
      </w:tr>
      <w:tr w:rsidR="00C87915" w:rsidRPr="00106F9E" w14:paraId="265383BA" w14:textId="77777777" w:rsidTr="00422356">
        <w:tc>
          <w:tcPr>
            <w:tcW w:w="6858" w:type="dxa"/>
          </w:tcPr>
          <w:p w14:paraId="511F7231" w14:textId="77777777" w:rsidR="00C87915" w:rsidRPr="00106F9E" w:rsidRDefault="00C8791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</w:p>
          <w:p w14:paraId="3E6C9220" w14:textId="77777777" w:rsidR="00C87915" w:rsidRPr="00106F9E" w:rsidRDefault="00C8791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  <w:r w:rsidRPr="00106F9E">
              <w:rPr>
                <w:rFonts w:ascii="Cambria" w:hAnsi="Cambria" w:cs="Arial"/>
                <w:b/>
              </w:rPr>
              <w:t>Step 1:</w:t>
            </w:r>
          </w:p>
          <w:p w14:paraId="662EA4AC" w14:textId="77777777" w:rsidR="00C87915" w:rsidRPr="00106F9E" w:rsidRDefault="00C8791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  <w:r w:rsidRPr="00106F9E">
              <w:rPr>
                <w:rFonts w:ascii="Cambria" w:hAnsi="Cambria" w:cs="Arial"/>
              </w:rPr>
              <w:t>Ensure that all tables are clean. Wipe down the boardroom table.</w:t>
            </w:r>
          </w:p>
          <w:p w14:paraId="26704C87" w14:textId="77777777" w:rsidR="00C87915" w:rsidRPr="00106F9E" w:rsidRDefault="00C8791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  <w:tc>
          <w:tcPr>
            <w:tcW w:w="2340" w:type="dxa"/>
          </w:tcPr>
          <w:p w14:paraId="3D349C0D" w14:textId="77777777" w:rsidR="00C87915" w:rsidRPr="00106F9E" w:rsidRDefault="00C8791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</w:tr>
      <w:tr w:rsidR="00957283" w:rsidRPr="00106F9E" w14:paraId="36B1AF9F" w14:textId="77777777" w:rsidTr="00422356">
        <w:tc>
          <w:tcPr>
            <w:tcW w:w="6858" w:type="dxa"/>
          </w:tcPr>
          <w:p w14:paraId="6CF14AB6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</w:p>
          <w:p w14:paraId="7FCC27A4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  <w:r w:rsidRPr="00106F9E">
              <w:rPr>
                <w:rFonts w:ascii="Cambria" w:hAnsi="Cambria" w:cs="Arial"/>
                <w:b/>
              </w:rPr>
              <w:t>Step 2:</w:t>
            </w:r>
          </w:p>
          <w:p w14:paraId="5619C4C6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  <w:r w:rsidRPr="00106F9E">
              <w:rPr>
                <w:rFonts w:ascii="Cambria" w:hAnsi="Cambria" w:cs="Arial"/>
              </w:rPr>
              <w:t xml:space="preserve">Check the floor to make sure the carpet is clean. If it requires a quick vacuum, there is </w:t>
            </w:r>
            <w:r w:rsidR="00FB3166" w:rsidRPr="00106F9E">
              <w:rPr>
                <w:rFonts w:ascii="Cambria" w:hAnsi="Cambria" w:cs="Arial"/>
              </w:rPr>
              <w:t xml:space="preserve">a vacuum cleaner </w:t>
            </w:r>
            <w:r w:rsidRPr="00106F9E">
              <w:rPr>
                <w:rFonts w:ascii="Cambria" w:hAnsi="Cambria" w:cs="Arial"/>
              </w:rPr>
              <w:t>located in the storeroom.</w:t>
            </w:r>
          </w:p>
          <w:p w14:paraId="359EC60F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  <w:tc>
          <w:tcPr>
            <w:tcW w:w="2340" w:type="dxa"/>
          </w:tcPr>
          <w:p w14:paraId="2720F708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</w:tr>
      <w:tr w:rsidR="00957283" w:rsidRPr="00106F9E" w14:paraId="1F9C082A" w14:textId="77777777" w:rsidTr="00422356">
        <w:tc>
          <w:tcPr>
            <w:tcW w:w="6858" w:type="dxa"/>
          </w:tcPr>
          <w:p w14:paraId="59AB25B3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</w:p>
          <w:p w14:paraId="15D2340C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  <w:r w:rsidRPr="00106F9E">
              <w:rPr>
                <w:rFonts w:ascii="Cambria" w:hAnsi="Cambria" w:cs="Arial"/>
                <w:b/>
              </w:rPr>
              <w:t>Step 3:</w:t>
            </w:r>
          </w:p>
          <w:p w14:paraId="3C23790A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  <w:r w:rsidRPr="00106F9E">
              <w:rPr>
                <w:rFonts w:ascii="Cambria" w:hAnsi="Cambria" w:cs="Arial"/>
              </w:rPr>
              <w:t>Make sure a jug of cold water and glasses are positioned in the middle of the table 10 minutes before the meeting starts.</w:t>
            </w:r>
          </w:p>
          <w:p w14:paraId="37E755D1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  <w:tc>
          <w:tcPr>
            <w:tcW w:w="2340" w:type="dxa"/>
          </w:tcPr>
          <w:p w14:paraId="40D3FCF5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</w:tr>
      <w:tr w:rsidR="006D5CD5" w:rsidRPr="00106F9E" w14:paraId="035A2EB7" w14:textId="77777777" w:rsidTr="00422356">
        <w:tc>
          <w:tcPr>
            <w:tcW w:w="6858" w:type="dxa"/>
          </w:tcPr>
          <w:p w14:paraId="3FF1FFD6" w14:textId="77777777" w:rsidR="006D5CD5" w:rsidRPr="00106F9E" w:rsidRDefault="006D5CD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</w:p>
          <w:p w14:paraId="41F080A5" w14:textId="77777777" w:rsidR="006D5CD5" w:rsidRPr="00106F9E" w:rsidRDefault="006D5CD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  <w:r w:rsidRPr="00106F9E">
              <w:rPr>
                <w:rFonts w:ascii="Cambria" w:hAnsi="Cambria" w:cs="Arial"/>
                <w:b/>
              </w:rPr>
              <w:t>Step 4:</w:t>
            </w:r>
          </w:p>
          <w:p w14:paraId="428413DB" w14:textId="77777777" w:rsidR="006D5CD5" w:rsidRPr="00106F9E" w:rsidRDefault="006D5CD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  <w:r w:rsidRPr="00106F9E">
              <w:rPr>
                <w:rFonts w:ascii="Cambria" w:hAnsi="Cambria" w:cs="Arial"/>
              </w:rPr>
              <w:t>Ensure there are mints on the table.</w:t>
            </w:r>
          </w:p>
          <w:p w14:paraId="5FFA9132" w14:textId="77777777" w:rsidR="006D5CD5" w:rsidRPr="00106F9E" w:rsidRDefault="006D5CD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  <w:tc>
          <w:tcPr>
            <w:tcW w:w="2340" w:type="dxa"/>
          </w:tcPr>
          <w:p w14:paraId="2AA126CC" w14:textId="77777777" w:rsidR="006D5CD5" w:rsidRPr="00106F9E" w:rsidRDefault="006D5CD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</w:tr>
      <w:tr w:rsidR="00B13A3A" w:rsidRPr="00106F9E" w14:paraId="4C5B5D97" w14:textId="77777777" w:rsidTr="00422356">
        <w:tc>
          <w:tcPr>
            <w:tcW w:w="6858" w:type="dxa"/>
          </w:tcPr>
          <w:p w14:paraId="35BEC459" w14:textId="77777777" w:rsidR="00C87915" w:rsidRPr="00106F9E" w:rsidRDefault="00C8791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</w:p>
          <w:p w14:paraId="727F6811" w14:textId="77777777" w:rsidR="00957283" w:rsidRPr="00106F9E" w:rsidRDefault="00957283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  <w:b/>
              </w:rPr>
            </w:pPr>
            <w:r w:rsidRPr="00106F9E">
              <w:rPr>
                <w:rFonts w:ascii="Cambria" w:hAnsi="Cambria" w:cs="Arial"/>
                <w:b/>
              </w:rPr>
              <w:t xml:space="preserve">Step </w:t>
            </w:r>
            <w:r w:rsidR="006D5CD5" w:rsidRPr="00106F9E">
              <w:rPr>
                <w:rFonts w:ascii="Cambria" w:hAnsi="Cambria" w:cs="Arial"/>
                <w:b/>
              </w:rPr>
              <w:t>5</w:t>
            </w:r>
            <w:r w:rsidRPr="00106F9E">
              <w:rPr>
                <w:rFonts w:ascii="Cambria" w:hAnsi="Cambria" w:cs="Arial"/>
                <w:b/>
              </w:rPr>
              <w:t>:</w:t>
            </w:r>
          </w:p>
          <w:p w14:paraId="1CC836EF" w14:textId="77777777" w:rsidR="00957283" w:rsidRPr="00106F9E" w:rsidRDefault="006D5CD5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  <w:r w:rsidRPr="00106F9E">
              <w:rPr>
                <w:rFonts w:ascii="Cambria" w:hAnsi="Cambria" w:cs="Arial"/>
              </w:rPr>
              <w:t xml:space="preserve">Once the meeting is complete, clear the empty glasses and water jugs and make sure the meeting room is ready for the next meeting. </w:t>
            </w:r>
          </w:p>
          <w:p w14:paraId="47F031E3" w14:textId="77777777" w:rsidR="00B13A3A" w:rsidRPr="00106F9E" w:rsidRDefault="00B13A3A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  <w:tc>
          <w:tcPr>
            <w:tcW w:w="2340" w:type="dxa"/>
          </w:tcPr>
          <w:p w14:paraId="64B69ABE" w14:textId="77777777" w:rsidR="00B13A3A" w:rsidRPr="00106F9E" w:rsidRDefault="00B13A3A" w:rsidP="00422356">
            <w:pPr>
              <w:tabs>
                <w:tab w:val="left" w:pos="567"/>
                <w:tab w:val="left" w:pos="3969"/>
              </w:tabs>
              <w:suppressAutoHyphens/>
              <w:spacing w:after="60" w:line="240" w:lineRule="auto"/>
              <w:rPr>
                <w:rFonts w:ascii="Cambria" w:hAnsi="Cambria" w:cs="Arial"/>
              </w:rPr>
            </w:pPr>
          </w:p>
        </w:tc>
      </w:tr>
    </w:tbl>
    <w:p w14:paraId="03FC4751" w14:textId="59DDEDC4" w:rsidR="00B13A3A" w:rsidRPr="00106F9E" w:rsidRDefault="00D51621" w:rsidP="00FB3166">
      <w:pPr>
        <w:spacing w:line="240" w:lineRule="auto"/>
        <w:rPr>
          <w:rFonts w:ascii="Cambria" w:hAnsi="Cambria" w:cs="Arial"/>
          <w:b/>
        </w:rPr>
      </w:pPr>
      <w:r w:rsidRPr="00106F9E">
        <w:rPr>
          <w:rFonts w:ascii="Cambria" w:hAnsi="Cambria" w:cs="Arial"/>
          <w:b/>
        </w:rPr>
        <w:br/>
      </w:r>
      <w:r w:rsidR="00B13A3A" w:rsidRPr="00106F9E">
        <w:rPr>
          <w:rFonts w:ascii="Cambria" w:hAnsi="Cambria" w:cs="Arial"/>
          <w:b/>
        </w:rPr>
        <w:t xml:space="preserve">Things to Remember: </w:t>
      </w:r>
    </w:p>
    <w:p w14:paraId="00489ED5" w14:textId="77777777" w:rsidR="00FB3166" w:rsidRPr="00106F9E" w:rsidRDefault="00FB3166" w:rsidP="00FB3166">
      <w:pPr>
        <w:spacing w:line="240" w:lineRule="auto"/>
        <w:rPr>
          <w:rFonts w:ascii="Cambria" w:hAnsi="Cambria" w:cs="Arial"/>
        </w:rPr>
      </w:pPr>
      <w:r w:rsidRPr="00106F9E">
        <w:rPr>
          <w:rFonts w:ascii="Cambria" w:hAnsi="Cambria" w:cs="Arial"/>
        </w:rPr>
        <w:t>You may need to organise the meeting room well before a meeting starts.</w:t>
      </w:r>
    </w:p>
    <w:p w14:paraId="7D0211E4" w14:textId="77777777" w:rsidR="00752E5C" w:rsidRPr="00106F9E" w:rsidRDefault="00FB3166" w:rsidP="00FB3166">
      <w:pPr>
        <w:spacing w:line="240" w:lineRule="auto"/>
        <w:rPr>
          <w:rFonts w:ascii="Cambria" w:hAnsi="Cambria" w:cs="Arial"/>
        </w:rPr>
      </w:pPr>
      <w:r w:rsidRPr="00106F9E">
        <w:rPr>
          <w:rFonts w:ascii="Cambria" w:hAnsi="Cambria" w:cs="Arial"/>
        </w:rPr>
        <w:t>Ensure that people advise you well before the meeting so you have enough time to prepare it for the meeting.</w:t>
      </w:r>
    </w:p>
    <w:p w14:paraId="5441132F" w14:textId="77777777" w:rsidR="002D5CBB" w:rsidRPr="00106F9E" w:rsidRDefault="00FB3166" w:rsidP="00FB3166">
      <w:pPr>
        <w:spacing w:line="240" w:lineRule="auto"/>
        <w:rPr>
          <w:rFonts w:ascii="Cambria" w:hAnsi="Cambria" w:cs="Arial"/>
        </w:rPr>
        <w:sectPr w:rsidR="002D5CBB" w:rsidRPr="00106F9E" w:rsidSect="00D8162D">
          <w:pgSz w:w="11907" w:h="16840" w:code="9"/>
          <w:pgMar w:top="1440" w:right="1440" w:bottom="1440" w:left="1440" w:header="720" w:footer="720" w:gutter="0"/>
          <w:cols w:space="0"/>
          <w:noEndnote/>
        </w:sectPr>
      </w:pPr>
      <w:r w:rsidRPr="00106F9E">
        <w:rPr>
          <w:rFonts w:ascii="Cambria" w:hAnsi="Cambria" w:cs="Arial"/>
        </w:rPr>
        <w:t xml:space="preserve"> </w:t>
      </w:r>
    </w:p>
    <w:p w14:paraId="761BBC44" w14:textId="210090B9" w:rsidR="00DE53DF" w:rsidRPr="00106F9E" w:rsidRDefault="00DE53DF" w:rsidP="00DE53DF">
      <w:pPr>
        <w:pStyle w:val="Heading1"/>
      </w:pPr>
      <w:bookmarkStart w:id="36" w:name="_Toc209434936"/>
      <w:r w:rsidRPr="00106F9E">
        <w:rPr>
          <w:caps w:val="0"/>
        </w:rPr>
        <w:lastRenderedPageBreak/>
        <w:t>Procedure</w:t>
      </w:r>
      <w:r w:rsidR="002E5F09">
        <w:rPr>
          <w:caps w:val="0"/>
        </w:rPr>
        <w:t xml:space="preserve"> </w:t>
      </w:r>
      <w:r w:rsidRPr="00106F9E">
        <w:rPr>
          <w:caps w:val="0"/>
        </w:rPr>
        <w:t>Manual Summary</w:t>
      </w:r>
      <w:bookmarkEnd w:id="36"/>
      <w:r w:rsidRPr="00106F9E">
        <w:rPr>
          <w:caps w:val="0"/>
        </w:rPr>
        <w:t xml:space="preserve"> </w:t>
      </w:r>
    </w:p>
    <w:p w14:paraId="21126B73" w14:textId="77777777" w:rsidR="00DE53DF" w:rsidRPr="00106F9E" w:rsidRDefault="00DE53DF" w:rsidP="00DE53DF">
      <w:pPr>
        <w:pStyle w:val="StyleHeading210pt"/>
      </w:pPr>
      <w:bookmarkStart w:id="37" w:name="_Toc209434937"/>
      <w:r w:rsidRPr="00106F9E">
        <w:t>Summary</w:t>
      </w:r>
      <w:bookmarkEnd w:id="37"/>
    </w:p>
    <w:p w14:paraId="4E97463F" w14:textId="4A673CB5" w:rsidR="00FB1E46" w:rsidRPr="00106F9E" w:rsidRDefault="00741185" w:rsidP="00FB1E46">
      <w:pPr>
        <w:spacing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br/>
      </w:r>
      <w:r w:rsidR="00FB1E46" w:rsidRPr="00106F9E">
        <w:rPr>
          <w:rFonts w:ascii="Cambria" w:hAnsi="Cambria" w:cs="Arial"/>
        </w:rPr>
        <w:t xml:space="preserve">This concludes the Procedure Manual.  Please keep a copy of this Procedures Manual so you can refer to it on a daily basis. </w:t>
      </w:r>
    </w:p>
    <w:p w14:paraId="5FE23B88" w14:textId="24222E73" w:rsidR="00FB1E46" w:rsidRPr="00106F9E" w:rsidRDefault="00FB1E46" w:rsidP="00FB1E46">
      <w:pPr>
        <w:spacing w:line="240" w:lineRule="auto"/>
        <w:rPr>
          <w:rFonts w:ascii="Cambria" w:hAnsi="Cambria" w:cs="Arial"/>
        </w:rPr>
      </w:pPr>
      <w:r w:rsidRPr="00106F9E">
        <w:rPr>
          <w:rFonts w:ascii="Cambria" w:hAnsi="Cambria" w:cs="Arial"/>
        </w:rPr>
        <w:t xml:space="preserve">Should you have questions about your employment, daily tasks or any other questions, do </w:t>
      </w:r>
      <w:r w:rsidR="00741185" w:rsidRPr="00106F9E">
        <w:rPr>
          <w:rFonts w:ascii="Cambria" w:hAnsi="Cambria" w:cs="Arial"/>
        </w:rPr>
        <w:t>not</w:t>
      </w:r>
      <w:r w:rsidRPr="00106F9E">
        <w:rPr>
          <w:rFonts w:ascii="Cambria" w:hAnsi="Cambria" w:cs="Arial"/>
        </w:rPr>
        <w:t xml:space="preserve"> hesitate to speak to your team leader, Workplace manager or supervisor. </w:t>
      </w:r>
    </w:p>
    <w:p w14:paraId="3B8F5CBA" w14:textId="75CF6CB3" w:rsidR="00DE53DF" w:rsidRPr="00106F9E" w:rsidRDefault="00DE53DF" w:rsidP="00DE53DF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The use of the procedure manual is a requirement to fulfil your position correctly. If you are not following policies and procedures then chances are you are performing your role incorrectly. </w:t>
      </w:r>
    </w:p>
    <w:p w14:paraId="42494548" w14:textId="77777777" w:rsidR="00DE53DF" w:rsidRPr="00106F9E" w:rsidRDefault="00DE53DF" w:rsidP="00DE53DF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It is important as a team that everyone follows the same rules and guidelines so that our work is performed in an efficient manner. </w:t>
      </w:r>
    </w:p>
    <w:p w14:paraId="15845484" w14:textId="77777777" w:rsidR="00DE53DF" w:rsidRPr="00106F9E" w:rsidRDefault="00DE53DF" w:rsidP="00DE53DF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Following the guidelines set out in this procedure and policy manual ensures that or business is competitive and also avoids frustrations from everyone involved. </w:t>
      </w:r>
    </w:p>
    <w:p w14:paraId="0C5DA1E5" w14:textId="77777777" w:rsidR="00DE53DF" w:rsidRPr="00106F9E" w:rsidRDefault="00DE53DF" w:rsidP="00DE53DF">
      <w:pPr>
        <w:spacing w:line="240" w:lineRule="auto"/>
        <w:rPr>
          <w:rFonts w:ascii="Cambria" w:hAnsi="Cambria" w:cs="Arial"/>
          <w:snapToGrid w:val="0"/>
        </w:rPr>
      </w:pPr>
      <w:r w:rsidRPr="00106F9E">
        <w:rPr>
          <w:rFonts w:ascii="Cambria" w:hAnsi="Cambria" w:cs="Arial"/>
          <w:snapToGrid w:val="0"/>
        </w:rPr>
        <w:t xml:space="preserve">Should you have any concerns or suggestions on how to improve this quality control document do not hesitate to contact your supervisor. </w:t>
      </w:r>
    </w:p>
    <w:p w14:paraId="7F1877C6" w14:textId="77777777" w:rsidR="00FB1E46" w:rsidRPr="00106F9E" w:rsidRDefault="00FB1E46" w:rsidP="00DE53DF">
      <w:pPr>
        <w:spacing w:line="240" w:lineRule="auto"/>
        <w:rPr>
          <w:rFonts w:ascii="Cambria" w:hAnsi="Cambria" w:cs="Arial"/>
          <w:snapToGrid w:val="0"/>
        </w:rPr>
      </w:pPr>
    </w:p>
    <w:p w14:paraId="085835D5" w14:textId="1CD546FB" w:rsidR="008314FC" w:rsidRDefault="008314FC" w:rsidP="008314FC">
      <w:pPr>
        <w:tabs>
          <w:tab w:val="left" w:pos="1134"/>
        </w:tabs>
        <w:spacing w:line="240" w:lineRule="auto"/>
        <w:ind w:left="567" w:hanging="567"/>
        <w:jc w:val="center"/>
        <w:rPr>
          <w:rFonts w:ascii="Cambria" w:hAnsi="Cambria"/>
          <w:b/>
          <w:caps/>
        </w:rPr>
      </w:pPr>
      <w:r>
        <w:rPr>
          <w:rFonts w:ascii="Cambria" w:hAnsi="Cambria" w:cs="Arial"/>
          <w:snapToGrid w:val="0"/>
        </w:rPr>
        <w:br w:type="page"/>
      </w:r>
      <w:hyperlink r:id="rId15" w:history="1">
        <w:r w:rsidR="003F443F">
          <w:rPr>
            <w:rFonts w:ascii="Cambria" w:hAnsi="Cambria"/>
            <w:b/>
            <w:caps/>
          </w:rPr>
          <w:pict w14:anchorId="4DF342D8">
            <v:shape id="_x0000_i1029" type="#_x0000_t75" style="width:437.25pt;height:486pt">
              <v:imagedata r:id="rId9" o:title="Capture"/>
            </v:shape>
          </w:pict>
        </w:r>
      </w:hyperlink>
    </w:p>
    <w:p w14:paraId="3B15EC4B" w14:textId="77777777" w:rsidR="008314FC" w:rsidRDefault="008314FC" w:rsidP="008314FC">
      <w:pPr>
        <w:tabs>
          <w:tab w:val="left" w:pos="1134"/>
        </w:tabs>
        <w:spacing w:line="240" w:lineRule="auto"/>
        <w:ind w:left="567" w:hanging="567"/>
        <w:rPr>
          <w:rFonts w:ascii="Cambria" w:hAnsi="Cambria"/>
          <w:b/>
          <w:caps/>
        </w:rPr>
      </w:pPr>
    </w:p>
    <w:p w14:paraId="5996636B" w14:textId="77777777" w:rsidR="003F443F" w:rsidRDefault="003F443F" w:rsidP="003F443F">
      <w:pPr>
        <w:tabs>
          <w:tab w:val="left" w:pos="1134"/>
        </w:tabs>
        <w:spacing w:line="240" w:lineRule="auto"/>
        <w:ind w:left="567" w:hanging="567"/>
        <w:jc w:val="center"/>
        <w:rPr>
          <w:rFonts w:ascii="Cambria" w:hAnsi="Cambria"/>
          <w:b/>
          <w:bCs/>
          <w:sz w:val="28"/>
          <w:szCs w:val="28"/>
        </w:rPr>
      </w:pPr>
      <w:r w:rsidRPr="008314FC">
        <w:rPr>
          <w:rFonts w:ascii="Cambria" w:hAnsi="Cambria"/>
          <w:b/>
          <w:bCs/>
          <w:sz w:val="28"/>
          <w:szCs w:val="28"/>
        </w:rPr>
        <w:t xml:space="preserve">Use Ms Word </w:t>
      </w:r>
      <w:proofErr w:type="gramStart"/>
      <w:r w:rsidRPr="008314FC">
        <w:rPr>
          <w:rFonts w:ascii="Cambria" w:hAnsi="Cambria"/>
          <w:b/>
          <w:bCs/>
          <w:sz w:val="28"/>
          <w:szCs w:val="28"/>
        </w:rPr>
        <w:t>And</w:t>
      </w:r>
      <w:proofErr w:type="gramEnd"/>
      <w:r w:rsidRPr="008314FC">
        <w:rPr>
          <w:rFonts w:ascii="Cambria" w:hAnsi="Cambria"/>
          <w:b/>
          <w:bCs/>
          <w:sz w:val="28"/>
          <w:szCs w:val="28"/>
        </w:rPr>
        <w:t xml:space="preserve"> Create </w:t>
      </w:r>
      <w:proofErr w:type="gramStart"/>
      <w:r w:rsidRPr="008314FC">
        <w:rPr>
          <w:rFonts w:ascii="Cambria" w:hAnsi="Cambria"/>
          <w:b/>
          <w:bCs/>
          <w:sz w:val="28"/>
          <w:szCs w:val="28"/>
        </w:rPr>
        <w:t>A</w:t>
      </w:r>
      <w:proofErr w:type="gramEnd"/>
      <w:r w:rsidRPr="008314FC">
        <w:rPr>
          <w:rFonts w:ascii="Cambria" w:hAnsi="Cambria"/>
          <w:b/>
          <w:bCs/>
          <w:sz w:val="28"/>
          <w:szCs w:val="28"/>
        </w:rPr>
        <w:t xml:space="preserve"> Procedure Manual Fast!</w:t>
      </w:r>
    </w:p>
    <w:p w14:paraId="7970D570" w14:textId="77777777" w:rsidR="003F443F" w:rsidRPr="008314FC" w:rsidRDefault="003F443F" w:rsidP="003F443F">
      <w:pPr>
        <w:tabs>
          <w:tab w:val="left" w:pos="1134"/>
        </w:tabs>
        <w:spacing w:line="240" w:lineRule="auto"/>
        <w:ind w:left="567" w:hanging="567"/>
        <w:jc w:val="center"/>
        <w:rPr>
          <w:rFonts w:ascii="Cambria" w:hAnsi="Cambria"/>
          <w:b/>
          <w:bCs/>
          <w:cap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Click the link below to read online about our Procedure Manual Template for download. Change the way your business operates faster. </w:t>
      </w:r>
    </w:p>
    <w:p w14:paraId="78B91428" w14:textId="77777777" w:rsidR="003F443F" w:rsidRDefault="003F443F" w:rsidP="003F443F">
      <w:pPr>
        <w:tabs>
          <w:tab w:val="left" w:pos="1134"/>
        </w:tabs>
        <w:spacing w:line="240" w:lineRule="auto"/>
        <w:ind w:left="567" w:hanging="567"/>
        <w:jc w:val="center"/>
        <w:rPr>
          <w:rFonts w:ascii="Cambria" w:hAnsi="Cambria"/>
          <w:b/>
          <w:caps/>
        </w:rPr>
      </w:pPr>
      <w:hyperlink r:id="rId16" w:history="1">
        <w:r w:rsidRPr="008314FC">
          <w:rPr>
            <w:rStyle w:val="Hyperlink"/>
            <w:rFonts w:ascii="Cambria" w:hAnsi="Cambria"/>
            <w:b/>
            <w:sz w:val="28"/>
            <w:szCs w:val="28"/>
          </w:rPr>
          <w:t>Procedure Manual Template + 44 Free Template</w:t>
        </w:r>
        <w:r>
          <w:rPr>
            <w:rStyle w:val="Hyperlink"/>
            <w:rFonts w:ascii="Cambria" w:hAnsi="Cambria"/>
            <w:b/>
            <w:sz w:val="28"/>
            <w:szCs w:val="28"/>
          </w:rPr>
          <w:t>s</w:t>
        </w:r>
        <w:r>
          <w:rPr>
            <w:rStyle w:val="Hyperlink"/>
            <w:rFonts w:ascii="Cambria" w:hAnsi="Cambria"/>
            <w:b/>
            <w:sz w:val="28"/>
            <w:szCs w:val="28"/>
          </w:rPr>
          <w:br/>
          <w:t>Click Here to Read More</w:t>
        </w:r>
      </w:hyperlink>
    </w:p>
    <w:p w14:paraId="68B7DFDD" w14:textId="7D7AB489" w:rsidR="00FB1E46" w:rsidRPr="00106F9E" w:rsidRDefault="00FB1E46" w:rsidP="00DE53DF">
      <w:pPr>
        <w:spacing w:line="240" w:lineRule="auto"/>
        <w:rPr>
          <w:rFonts w:ascii="Cambria" w:hAnsi="Cambria" w:cs="Arial"/>
          <w:snapToGrid w:val="0"/>
        </w:rPr>
      </w:pPr>
    </w:p>
    <w:sectPr w:rsidR="00FB1E46" w:rsidRPr="00106F9E" w:rsidSect="00D8162D">
      <w:pgSz w:w="11907" w:h="16840" w:code="9"/>
      <w:pgMar w:top="1440" w:right="1440" w:bottom="1440" w:left="1440" w:header="720" w:footer="72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3E07" w14:textId="77777777" w:rsidR="00FB42C4" w:rsidRDefault="00FB42C4">
      <w:r>
        <w:separator/>
      </w:r>
    </w:p>
  </w:endnote>
  <w:endnote w:type="continuationSeparator" w:id="0">
    <w:p w14:paraId="1B2E72AC" w14:textId="77777777" w:rsidR="00FB42C4" w:rsidRDefault="00FB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KKFG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B324" w14:textId="1839E83B" w:rsidR="00FB42C4" w:rsidRPr="0033455F" w:rsidRDefault="00FB42C4" w:rsidP="00042E05">
    <w:pPr>
      <w:pStyle w:val="Footer"/>
      <w:tabs>
        <w:tab w:val="clear" w:pos="3402"/>
        <w:tab w:val="clear" w:pos="6804"/>
        <w:tab w:val="center" w:pos="4536"/>
        <w:tab w:val="right" w:pos="8931"/>
      </w:tabs>
      <w:rPr>
        <w:rFonts w:ascii="Cambria" w:hAnsi="Cambria" w:cs="Arial"/>
        <w:i w:val="0"/>
        <w:iCs/>
        <w:sz w:val="20"/>
      </w:rPr>
    </w:pPr>
    <w:r>
      <w:rPr>
        <w:rFonts w:ascii="Cambria" w:hAnsi="Cambria"/>
        <w:i w:val="0"/>
        <w:iCs/>
        <w:color w:val="C00000"/>
        <w:sz w:val="20"/>
      </w:rPr>
      <w:t xml:space="preserve">Company </w:t>
    </w:r>
    <w:r w:rsidRPr="0033455F">
      <w:rPr>
        <w:rFonts w:ascii="Cambria" w:hAnsi="Cambria" w:cs="Arial"/>
        <w:i w:val="0"/>
        <w:iCs/>
        <w:sz w:val="20"/>
      </w:rPr>
      <w:tab/>
      <w:t xml:space="preserve">- </w:t>
    </w:r>
    <w:r w:rsidRPr="0033455F">
      <w:rPr>
        <w:rFonts w:ascii="Cambria" w:hAnsi="Cambria" w:cs="Arial"/>
        <w:i w:val="0"/>
        <w:iCs/>
        <w:sz w:val="20"/>
      </w:rPr>
      <w:fldChar w:fldCharType="begin"/>
    </w:r>
    <w:r w:rsidRPr="0033455F">
      <w:rPr>
        <w:rFonts w:ascii="Cambria" w:hAnsi="Cambria" w:cs="Arial"/>
        <w:i w:val="0"/>
        <w:iCs/>
        <w:sz w:val="20"/>
      </w:rPr>
      <w:instrText xml:space="preserve"> PAGE </w:instrText>
    </w:r>
    <w:r w:rsidRPr="0033455F">
      <w:rPr>
        <w:rFonts w:ascii="Cambria" w:hAnsi="Cambria" w:cs="Arial"/>
        <w:i w:val="0"/>
        <w:iCs/>
        <w:sz w:val="20"/>
      </w:rPr>
      <w:fldChar w:fldCharType="separate"/>
    </w:r>
    <w:r w:rsidRPr="0033455F">
      <w:rPr>
        <w:rFonts w:ascii="Cambria" w:hAnsi="Cambria" w:cs="Arial"/>
        <w:i w:val="0"/>
        <w:iCs/>
        <w:noProof/>
        <w:sz w:val="20"/>
      </w:rPr>
      <w:t>1</w:t>
    </w:r>
    <w:r w:rsidRPr="0033455F">
      <w:rPr>
        <w:rFonts w:ascii="Cambria" w:hAnsi="Cambria" w:cs="Arial"/>
        <w:i w:val="0"/>
        <w:iCs/>
        <w:sz w:val="20"/>
      </w:rPr>
      <w:fldChar w:fldCharType="end"/>
    </w:r>
    <w:r w:rsidRPr="0033455F">
      <w:rPr>
        <w:rFonts w:ascii="Cambria" w:hAnsi="Cambria" w:cs="Arial"/>
        <w:i w:val="0"/>
        <w:iCs/>
        <w:sz w:val="20"/>
      </w:rPr>
      <w:t xml:space="preserve"> -</w:t>
    </w:r>
    <w:r w:rsidRPr="0033455F">
      <w:rPr>
        <w:rFonts w:ascii="Cambria" w:hAnsi="Cambria" w:cs="Arial"/>
        <w:i w:val="0"/>
        <w:iCs/>
        <w:sz w:val="20"/>
      </w:rPr>
      <w:tab/>
    </w:r>
    <w:r>
      <w:rPr>
        <w:rFonts w:ascii="Cambria" w:hAnsi="Cambria" w:cs="Arial"/>
        <w:i w:val="0"/>
        <w:iCs/>
        <w:sz w:val="20"/>
      </w:rPr>
      <w:t>Procedure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1074" w14:textId="77777777" w:rsidR="00FB42C4" w:rsidRDefault="00FB42C4">
      <w:r>
        <w:separator/>
      </w:r>
    </w:p>
  </w:footnote>
  <w:footnote w:type="continuationSeparator" w:id="0">
    <w:p w14:paraId="5416A5E5" w14:textId="77777777" w:rsidR="00FB42C4" w:rsidRDefault="00FB4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B20F" w14:textId="6590616D" w:rsidR="00FB42C4" w:rsidRPr="00965B65" w:rsidRDefault="00FB42C4" w:rsidP="00965B6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F72A" w14:textId="77777777" w:rsidR="00FB42C4" w:rsidRDefault="00FB42C4" w:rsidP="009D5EC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81"/>
    <w:multiLevelType w:val="singleLevel"/>
    <w:tmpl w:val="2A7081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6F03E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848F3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2F2C346E"/>
    <w:lvl w:ilvl="0">
      <w:start w:val="1"/>
      <w:numFmt w:val="decimal"/>
      <w:pStyle w:val="Landscan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1485073"/>
    <w:multiLevelType w:val="hybridMultilevel"/>
    <w:tmpl w:val="2B129D50"/>
    <w:lvl w:ilvl="0" w:tplc="36ACAEF6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038B2D7D"/>
    <w:multiLevelType w:val="multilevel"/>
    <w:tmpl w:val="4FCCC7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5405BC9"/>
    <w:multiLevelType w:val="hybridMultilevel"/>
    <w:tmpl w:val="E9866F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7329"/>
    <w:multiLevelType w:val="multilevel"/>
    <w:tmpl w:val="B5DC3FC2"/>
    <w:styleLink w:val="CurrentList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C2BB2"/>
    <w:multiLevelType w:val="hybridMultilevel"/>
    <w:tmpl w:val="FB744972"/>
    <w:lvl w:ilvl="0" w:tplc="41E20C5A">
      <w:start w:val="1"/>
      <w:numFmt w:val="bullet"/>
      <w:pStyle w:val="Table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13B28"/>
    <w:multiLevelType w:val="hybridMultilevel"/>
    <w:tmpl w:val="AB3241BC"/>
    <w:lvl w:ilvl="0" w:tplc="B824CE82">
      <w:start w:val="1"/>
      <w:numFmt w:val="bullet"/>
      <w:pStyle w:val="Tableindent2"/>
      <w:lvlText w:val=""/>
      <w:lvlJc w:val="left"/>
      <w:pPr>
        <w:tabs>
          <w:tab w:val="num" w:pos="284"/>
        </w:tabs>
        <w:ind w:left="142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3305E"/>
    <w:multiLevelType w:val="multilevel"/>
    <w:tmpl w:val="B5DC3FC2"/>
    <w:styleLink w:val="Style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C6E318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1D91B9F"/>
    <w:multiLevelType w:val="hybridMultilevel"/>
    <w:tmpl w:val="C04CD8FA"/>
    <w:lvl w:ilvl="0" w:tplc="D6E24F6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A00A0"/>
    <w:multiLevelType w:val="hybridMultilevel"/>
    <w:tmpl w:val="74E855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45350"/>
    <w:multiLevelType w:val="hybridMultilevel"/>
    <w:tmpl w:val="CE6239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17AFC"/>
    <w:multiLevelType w:val="hybridMultilevel"/>
    <w:tmpl w:val="E9AAA5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00BFE"/>
    <w:multiLevelType w:val="hybridMultilevel"/>
    <w:tmpl w:val="91167990"/>
    <w:lvl w:ilvl="0" w:tplc="36ACAEF6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46EF0EAC"/>
    <w:multiLevelType w:val="hybridMultilevel"/>
    <w:tmpl w:val="182CA3A8"/>
    <w:lvl w:ilvl="0" w:tplc="36ACAEF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4751"/>
    <w:multiLevelType w:val="hybridMultilevel"/>
    <w:tmpl w:val="482E72F0"/>
    <w:lvl w:ilvl="0" w:tplc="D6E24F6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96DE1"/>
    <w:multiLevelType w:val="singleLevel"/>
    <w:tmpl w:val="E71A96B4"/>
    <w:lvl w:ilvl="0">
      <w:numFmt w:val="bullet"/>
      <w:pStyle w:val="NormalIndent2"/>
      <w:lvlText w:val="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3B5D77"/>
    <w:multiLevelType w:val="hybridMultilevel"/>
    <w:tmpl w:val="EBDC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F4A6B"/>
    <w:multiLevelType w:val="singleLevel"/>
    <w:tmpl w:val="37867D76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6221795"/>
    <w:multiLevelType w:val="hybridMultilevel"/>
    <w:tmpl w:val="D0480D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36DC8"/>
    <w:multiLevelType w:val="hybridMultilevel"/>
    <w:tmpl w:val="CCFC80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073CE"/>
    <w:multiLevelType w:val="hybridMultilevel"/>
    <w:tmpl w:val="04883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2040E"/>
    <w:multiLevelType w:val="hybridMultilevel"/>
    <w:tmpl w:val="933E5D76"/>
    <w:lvl w:ilvl="0" w:tplc="D6E24F6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85F6C"/>
    <w:multiLevelType w:val="hybridMultilevel"/>
    <w:tmpl w:val="8CF8946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E0F11"/>
    <w:multiLevelType w:val="hybridMultilevel"/>
    <w:tmpl w:val="87F8B1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74271">
    <w:abstractNumId w:val="3"/>
  </w:num>
  <w:num w:numId="2" w16cid:durableId="538277388">
    <w:abstractNumId w:val="19"/>
  </w:num>
  <w:num w:numId="3" w16cid:durableId="1856455108">
    <w:abstractNumId w:val="21"/>
  </w:num>
  <w:num w:numId="4" w16cid:durableId="1084061993">
    <w:abstractNumId w:val="8"/>
  </w:num>
  <w:num w:numId="5" w16cid:durableId="2050835569">
    <w:abstractNumId w:val="9"/>
  </w:num>
  <w:num w:numId="6" w16cid:durableId="1705134194">
    <w:abstractNumId w:val="2"/>
  </w:num>
  <w:num w:numId="7" w16cid:durableId="198981194">
    <w:abstractNumId w:val="1"/>
  </w:num>
  <w:num w:numId="8" w16cid:durableId="1405029816">
    <w:abstractNumId w:val="0"/>
  </w:num>
  <w:num w:numId="9" w16cid:durableId="755250188">
    <w:abstractNumId w:val="7"/>
  </w:num>
  <w:num w:numId="10" w16cid:durableId="852190635">
    <w:abstractNumId w:val="11"/>
  </w:num>
  <w:num w:numId="11" w16cid:durableId="1103265614">
    <w:abstractNumId w:val="10"/>
  </w:num>
  <w:num w:numId="12" w16cid:durableId="2122412093">
    <w:abstractNumId w:val="24"/>
  </w:num>
  <w:num w:numId="13" w16cid:durableId="2143376694">
    <w:abstractNumId w:val="6"/>
  </w:num>
  <w:num w:numId="14" w16cid:durableId="145360504">
    <w:abstractNumId w:val="13"/>
  </w:num>
  <w:num w:numId="15" w16cid:durableId="479856934">
    <w:abstractNumId w:val="5"/>
  </w:num>
  <w:num w:numId="16" w16cid:durableId="304168102">
    <w:abstractNumId w:val="15"/>
  </w:num>
  <w:num w:numId="17" w16cid:durableId="1290089733">
    <w:abstractNumId w:val="14"/>
  </w:num>
  <w:num w:numId="18" w16cid:durableId="1578050372">
    <w:abstractNumId w:val="23"/>
  </w:num>
  <w:num w:numId="19" w16cid:durableId="765341664">
    <w:abstractNumId w:val="22"/>
  </w:num>
  <w:num w:numId="20" w16cid:durableId="439037018">
    <w:abstractNumId w:val="26"/>
  </w:num>
  <w:num w:numId="21" w16cid:durableId="535703024">
    <w:abstractNumId w:val="12"/>
  </w:num>
  <w:num w:numId="22" w16cid:durableId="1878540045">
    <w:abstractNumId w:val="18"/>
  </w:num>
  <w:num w:numId="23" w16cid:durableId="43413186">
    <w:abstractNumId w:val="25"/>
  </w:num>
  <w:num w:numId="24" w16cid:durableId="1475641129">
    <w:abstractNumId w:val="17"/>
  </w:num>
  <w:num w:numId="25" w16cid:durableId="627317331">
    <w:abstractNumId w:val="4"/>
  </w:num>
  <w:num w:numId="26" w16cid:durableId="15618325">
    <w:abstractNumId w:val="16"/>
  </w:num>
  <w:num w:numId="27" w16cid:durableId="25955429">
    <w:abstractNumId w:val="5"/>
  </w:num>
  <w:num w:numId="28" w16cid:durableId="202252223">
    <w:abstractNumId w:val="20"/>
  </w:num>
  <w:num w:numId="29" w16cid:durableId="1735086669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en-AU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573"/>
    <w:rsid w:val="000030C8"/>
    <w:rsid w:val="00003315"/>
    <w:rsid w:val="00003E0E"/>
    <w:rsid w:val="00003F02"/>
    <w:rsid w:val="00004C8D"/>
    <w:rsid w:val="00006F46"/>
    <w:rsid w:val="00010309"/>
    <w:rsid w:val="000104D2"/>
    <w:rsid w:val="000108E0"/>
    <w:rsid w:val="00013A77"/>
    <w:rsid w:val="000146F3"/>
    <w:rsid w:val="000159E3"/>
    <w:rsid w:val="00016BAF"/>
    <w:rsid w:val="00016E81"/>
    <w:rsid w:val="00021543"/>
    <w:rsid w:val="000228CF"/>
    <w:rsid w:val="0002627D"/>
    <w:rsid w:val="000262E8"/>
    <w:rsid w:val="00032239"/>
    <w:rsid w:val="0003312F"/>
    <w:rsid w:val="0003313F"/>
    <w:rsid w:val="00033D45"/>
    <w:rsid w:val="0003463B"/>
    <w:rsid w:val="00035494"/>
    <w:rsid w:val="00036078"/>
    <w:rsid w:val="00036C37"/>
    <w:rsid w:val="00040EAE"/>
    <w:rsid w:val="000410CB"/>
    <w:rsid w:val="00041E33"/>
    <w:rsid w:val="00042E05"/>
    <w:rsid w:val="00044BCA"/>
    <w:rsid w:val="000464A0"/>
    <w:rsid w:val="0004673B"/>
    <w:rsid w:val="00050790"/>
    <w:rsid w:val="00050E8C"/>
    <w:rsid w:val="00052B64"/>
    <w:rsid w:val="00054718"/>
    <w:rsid w:val="0005616C"/>
    <w:rsid w:val="000610CD"/>
    <w:rsid w:val="0006193D"/>
    <w:rsid w:val="0006365E"/>
    <w:rsid w:val="00063929"/>
    <w:rsid w:val="00066476"/>
    <w:rsid w:val="00070821"/>
    <w:rsid w:val="00070D40"/>
    <w:rsid w:val="00071AED"/>
    <w:rsid w:val="0007221B"/>
    <w:rsid w:val="000726F3"/>
    <w:rsid w:val="000728E2"/>
    <w:rsid w:val="0007437C"/>
    <w:rsid w:val="00074E0E"/>
    <w:rsid w:val="00076CF1"/>
    <w:rsid w:val="0007749A"/>
    <w:rsid w:val="0008197B"/>
    <w:rsid w:val="000835DB"/>
    <w:rsid w:val="000835E0"/>
    <w:rsid w:val="00083875"/>
    <w:rsid w:val="000838C4"/>
    <w:rsid w:val="00083910"/>
    <w:rsid w:val="00083D7A"/>
    <w:rsid w:val="00086624"/>
    <w:rsid w:val="0008665B"/>
    <w:rsid w:val="00087F2B"/>
    <w:rsid w:val="00091941"/>
    <w:rsid w:val="000923F7"/>
    <w:rsid w:val="0009402D"/>
    <w:rsid w:val="0009504C"/>
    <w:rsid w:val="000965DD"/>
    <w:rsid w:val="00096BAD"/>
    <w:rsid w:val="00096F81"/>
    <w:rsid w:val="000A1CE2"/>
    <w:rsid w:val="000A6704"/>
    <w:rsid w:val="000A69F3"/>
    <w:rsid w:val="000A6FFC"/>
    <w:rsid w:val="000A753A"/>
    <w:rsid w:val="000A7726"/>
    <w:rsid w:val="000A7B9D"/>
    <w:rsid w:val="000B180A"/>
    <w:rsid w:val="000B2799"/>
    <w:rsid w:val="000B2FAE"/>
    <w:rsid w:val="000B7751"/>
    <w:rsid w:val="000C35AB"/>
    <w:rsid w:val="000C36C4"/>
    <w:rsid w:val="000C3C18"/>
    <w:rsid w:val="000C4CE6"/>
    <w:rsid w:val="000C4D02"/>
    <w:rsid w:val="000C601C"/>
    <w:rsid w:val="000D205E"/>
    <w:rsid w:val="000D718E"/>
    <w:rsid w:val="000E081D"/>
    <w:rsid w:val="000E42F3"/>
    <w:rsid w:val="000E4E75"/>
    <w:rsid w:val="000E7E9D"/>
    <w:rsid w:val="000F0621"/>
    <w:rsid w:val="000F4631"/>
    <w:rsid w:val="000F4C2D"/>
    <w:rsid w:val="0010012C"/>
    <w:rsid w:val="001016B9"/>
    <w:rsid w:val="00103A8E"/>
    <w:rsid w:val="00103F01"/>
    <w:rsid w:val="001054CB"/>
    <w:rsid w:val="00105919"/>
    <w:rsid w:val="00106E9B"/>
    <w:rsid w:val="00106F9E"/>
    <w:rsid w:val="001108EF"/>
    <w:rsid w:val="001122F3"/>
    <w:rsid w:val="00112367"/>
    <w:rsid w:val="00113EAE"/>
    <w:rsid w:val="00115A3F"/>
    <w:rsid w:val="0011631A"/>
    <w:rsid w:val="001200FB"/>
    <w:rsid w:val="00121124"/>
    <w:rsid w:val="001232B8"/>
    <w:rsid w:val="00123347"/>
    <w:rsid w:val="001236F8"/>
    <w:rsid w:val="00123AEC"/>
    <w:rsid w:val="00125EDB"/>
    <w:rsid w:val="00126B23"/>
    <w:rsid w:val="00132992"/>
    <w:rsid w:val="00132FF5"/>
    <w:rsid w:val="001361D7"/>
    <w:rsid w:val="00136EBA"/>
    <w:rsid w:val="001379E8"/>
    <w:rsid w:val="001406C9"/>
    <w:rsid w:val="001446DC"/>
    <w:rsid w:val="001454D2"/>
    <w:rsid w:val="00145607"/>
    <w:rsid w:val="00147F4A"/>
    <w:rsid w:val="00150598"/>
    <w:rsid w:val="00151B09"/>
    <w:rsid w:val="001525C7"/>
    <w:rsid w:val="001558B0"/>
    <w:rsid w:val="001564CA"/>
    <w:rsid w:val="0015673C"/>
    <w:rsid w:val="0015674D"/>
    <w:rsid w:val="00157B42"/>
    <w:rsid w:val="00160AC3"/>
    <w:rsid w:val="00162C6F"/>
    <w:rsid w:val="00165CFD"/>
    <w:rsid w:val="00167773"/>
    <w:rsid w:val="001718D6"/>
    <w:rsid w:val="00172E52"/>
    <w:rsid w:val="00175560"/>
    <w:rsid w:val="001766C4"/>
    <w:rsid w:val="00177244"/>
    <w:rsid w:val="001816DF"/>
    <w:rsid w:val="00182CA3"/>
    <w:rsid w:val="0018370F"/>
    <w:rsid w:val="00186351"/>
    <w:rsid w:val="00186F90"/>
    <w:rsid w:val="00191274"/>
    <w:rsid w:val="001919C8"/>
    <w:rsid w:val="001939BE"/>
    <w:rsid w:val="001944FD"/>
    <w:rsid w:val="00196D6F"/>
    <w:rsid w:val="00197C3A"/>
    <w:rsid w:val="001A10BE"/>
    <w:rsid w:val="001A125E"/>
    <w:rsid w:val="001A155E"/>
    <w:rsid w:val="001A1DF2"/>
    <w:rsid w:val="001A1F51"/>
    <w:rsid w:val="001A201C"/>
    <w:rsid w:val="001A2B5C"/>
    <w:rsid w:val="001A4A82"/>
    <w:rsid w:val="001A4C5D"/>
    <w:rsid w:val="001A709A"/>
    <w:rsid w:val="001A73DA"/>
    <w:rsid w:val="001A7CB1"/>
    <w:rsid w:val="001B1875"/>
    <w:rsid w:val="001B2918"/>
    <w:rsid w:val="001B459E"/>
    <w:rsid w:val="001B5E5F"/>
    <w:rsid w:val="001B6185"/>
    <w:rsid w:val="001B759B"/>
    <w:rsid w:val="001B7689"/>
    <w:rsid w:val="001B7819"/>
    <w:rsid w:val="001B7EF2"/>
    <w:rsid w:val="001C4115"/>
    <w:rsid w:val="001C4C40"/>
    <w:rsid w:val="001C5BB2"/>
    <w:rsid w:val="001C61F6"/>
    <w:rsid w:val="001C6B45"/>
    <w:rsid w:val="001D227C"/>
    <w:rsid w:val="001D633F"/>
    <w:rsid w:val="001E13A7"/>
    <w:rsid w:val="001E7BC1"/>
    <w:rsid w:val="001F0229"/>
    <w:rsid w:val="001F0E75"/>
    <w:rsid w:val="001F677B"/>
    <w:rsid w:val="001F711B"/>
    <w:rsid w:val="001F739C"/>
    <w:rsid w:val="00200CE5"/>
    <w:rsid w:val="00200DA1"/>
    <w:rsid w:val="00201325"/>
    <w:rsid w:val="00201974"/>
    <w:rsid w:val="0020324C"/>
    <w:rsid w:val="00203480"/>
    <w:rsid w:val="00207CA4"/>
    <w:rsid w:val="00210241"/>
    <w:rsid w:val="00210577"/>
    <w:rsid w:val="002108FC"/>
    <w:rsid w:val="0021196E"/>
    <w:rsid w:val="00211FE2"/>
    <w:rsid w:val="002158C6"/>
    <w:rsid w:val="00216C80"/>
    <w:rsid w:val="00217C12"/>
    <w:rsid w:val="00221334"/>
    <w:rsid w:val="002227B1"/>
    <w:rsid w:val="00225903"/>
    <w:rsid w:val="00225E87"/>
    <w:rsid w:val="00230543"/>
    <w:rsid w:val="00230AE5"/>
    <w:rsid w:val="002316A9"/>
    <w:rsid w:val="002322B2"/>
    <w:rsid w:val="00233012"/>
    <w:rsid w:val="00235052"/>
    <w:rsid w:val="00244ADF"/>
    <w:rsid w:val="00246292"/>
    <w:rsid w:val="00247D3B"/>
    <w:rsid w:val="00250A33"/>
    <w:rsid w:val="00251834"/>
    <w:rsid w:val="00254769"/>
    <w:rsid w:val="0026453F"/>
    <w:rsid w:val="00264C68"/>
    <w:rsid w:val="00264E9F"/>
    <w:rsid w:val="00267233"/>
    <w:rsid w:val="00270350"/>
    <w:rsid w:val="00271061"/>
    <w:rsid w:val="00271C13"/>
    <w:rsid w:val="00271CC3"/>
    <w:rsid w:val="00272399"/>
    <w:rsid w:val="002801BF"/>
    <w:rsid w:val="00280779"/>
    <w:rsid w:val="00281193"/>
    <w:rsid w:val="00282CA0"/>
    <w:rsid w:val="00282E14"/>
    <w:rsid w:val="0029142A"/>
    <w:rsid w:val="00293921"/>
    <w:rsid w:val="00295C4A"/>
    <w:rsid w:val="00296BDD"/>
    <w:rsid w:val="00296C66"/>
    <w:rsid w:val="00296CFC"/>
    <w:rsid w:val="002971D9"/>
    <w:rsid w:val="002A0272"/>
    <w:rsid w:val="002A17B4"/>
    <w:rsid w:val="002A1967"/>
    <w:rsid w:val="002A1AFC"/>
    <w:rsid w:val="002A3A08"/>
    <w:rsid w:val="002B19A3"/>
    <w:rsid w:val="002B1F7B"/>
    <w:rsid w:val="002B4C1C"/>
    <w:rsid w:val="002B5DB1"/>
    <w:rsid w:val="002B5E0C"/>
    <w:rsid w:val="002B6D84"/>
    <w:rsid w:val="002B7920"/>
    <w:rsid w:val="002C2561"/>
    <w:rsid w:val="002C7D9A"/>
    <w:rsid w:val="002D040E"/>
    <w:rsid w:val="002D07D9"/>
    <w:rsid w:val="002D13BC"/>
    <w:rsid w:val="002D2573"/>
    <w:rsid w:val="002D25B5"/>
    <w:rsid w:val="002D34F7"/>
    <w:rsid w:val="002D5976"/>
    <w:rsid w:val="002D5CBB"/>
    <w:rsid w:val="002D6D1B"/>
    <w:rsid w:val="002D6FEF"/>
    <w:rsid w:val="002D70B8"/>
    <w:rsid w:val="002E0EC5"/>
    <w:rsid w:val="002E2CF5"/>
    <w:rsid w:val="002E5F09"/>
    <w:rsid w:val="002E691A"/>
    <w:rsid w:val="002E7739"/>
    <w:rsid w:val="002F2090"/>
    <w:rsid w:val="002F2F8F"/>
    <w:rsid w:val="002F519C"/>
    <w:rsid w:val="0031063E"/>
    <w:rsid w:val="00311103"/>
    <w:rsid w:val="00311F15"/>
    <w:rsid w:val="0031243C"/>
    <w:rsid w:val="003128B6"/>
    <w:rsid w:val="00313167"/>
    <w:rsid w:val="00314E90"/>
    <w:rsid w:val="00314F6E"/>
    <w:rsid w:val="00316B59"/>
    <w:rsid w:val="00321367"/>
    <w:rsid w:val="003234F5"/>
    <w:rsid w:val="00324089"/>
    <w:rsid w:val="00327A27"/>
    <w:rsid w:val="003309B3"/>
    <w:rsid w:val="00330CBE"/>
    <w:rsid w:val="0033378C"/>
    <w:rsid w:val="0033412B"/>
    <w:rsid w:val="0033455F"/>
    <w:rsid w:val="00334D0E"/>
    <w:rsid w:val="00334DE3"/>
    <w:rsid w:val="00335323"/>
    <w:rsid w:val="00336DEA"/>
    <w:rsid w:val="003406D8"/>
    <w:rsid w:val="003418E8"/>
    <w:rsid w:val="003420BB"/>
    <w:rsid w:val="00347BDF"/>
    <w:rsid w:val="00350174"/>
    <w:rsid w:val="00350987"/>
    <w:rsid w:val="00352488"/>
    <w:rsid w:val="00353FB8"/>
    <w:rsid w:val="0035492F"/>
    <w:rsid w:val="00360F7C"/>
    <w:rsid w:val="00361506"/>
    <w:rsid w:val="00362F78"/>
    <w:rsid w:val="003630DD"/>
    <w:rsid w:val="0036451E"/>
    <w:rsid w:val="00364B38"/>
    <w:rsid w:val="00366777"/>
    <w:rsid w:val="00370639"/>
    <w:rsid w:val="003716D4"/>
    <w:rsid w:val="003733DE"/>
    <w:rsid w:val="00374399"/>
    <w:rsid w:val="003752D1"/>
    <w:rsid w:val="0037536F"/>
    <w:rsid w:val="003757DF"/>
    <w:rsid w:val="003772BD"/>
    <w:rsid w:val="00377CCB"/>
    <w:rsid w:val="00380711"/>
    <w:rsid w:val="00386E17"/>
    <w:rsid w:val="00387D23"/>
    <w:rsid w:val="0039026B"/>
    <w:rsid w:val="00391C4F"/>
    <w:rsid w:val="00392792"/>
    <w:rsid w:val="00393021"/>
    <w:rsid w:val="00394E60"/>
    <w:rsid w:val="003A0C33"/>
    <w:rsid w:val="003A119A"/>
    <w:rsid w:val="003A2E55"/>
    <w:rsid w:val="003A3CBF"/>
    <w:rsid w:val="003A56D6"/>
    <w:rsid w:val="003A7E7D"/>
    <w:rsid w:val="003B0AD0"/>
    <w:rsid w:val="003B0F61"/>
    <w:rsid w:val="003B4579"/>
    <w:rsid w:val="003B6275"/>
    <w:rsid w:val="003C17C6"/>
    <w:rsid w:val="003C373A"/>
    <w:rsid w:val="003D0F67"/>
    <w:rsid w:val="003D1E0F"/>
    <w:rsid w:val="003D298D"/>
    <w:rsid w:val="003D41AB"/>
    <w:rsid w:val="003D4EBA"/>
    <w:rsid w:val="003D5253"/>
    <w:rsid w:val="003D5C0B"/>
    <w:rsid w:val="003D6AEB"/>
    <w:rsid w:val="003D73B2"/>
    <w:rsid w:val="003D7BBD"/>
    <w:rsid w:val="003D7D57"/>
    <w:rsid w:val="003E0799"/>
    <w:rsid w:val="003E154B"/>
    <w:rsid w:val="003E556D"/>
    <w:rsid w:val="003E5A39"/>
    <w:rsid w:val="003E6DC5"/>
    <w:rsid w:val="003E7AC8"/>
    <w:rsid w:val="003F28D6"/>
    <w:rsid w:val="003F31FD"/>
    <w:rsid w:val="003F32D3"/>
    <w:rsid w:val="003F38BF"/>
    <w:rsid w:val="003F3C45"/>
    <w:rsid w:val="003F443F"/>
    <w:rsid w:val="003F5BC4"/>
    <w:rsid w:val="003F739F"/>
    <w:rsid w:val="00401358"/>
    <w:rsid w:val="00401CFD"/>
    <w:rsid w:val="00403523"/>
    <w:rsid w:val="004103B8"/>
    <w:rsid w:val="004106A6"/>
    <w:rsid w:val="0041140B"/>
    <w:rsid w:val="00412C71"/>
    <w:rsid w:val="00422356"/>
    <w:rsid w:val="00423D46"/>
    <w:rsid w:val="00423E31"/>
    <w:rsid w:val="004241B7"/>
    <w:rsid w:val="0042562B"/>
    <w:rsid w:val="004262EF"/>
    <w:rsid w:val="004273E9"/>
    <w:rsid w:val="0042780B"/>
    <w:rsid w:val="00430F38"/>
    <w:rsid w:val="00431B6A"/>
    <w:rsid w:val="0043249C"/>
    <w:rsid w:val="004341C7"/>
    <w:rsid w:val="00435EA3"/>
    <w:rsid w:val="004401C4"/>
    <w:rsid w:val="00444572"/>
    <w:rsid w:val="00444AA2"/>
    <w:rsid w:val="0044612F"/>
    <w:rsid w:val="00450D21"/>
    <w:rsid w:val="00451970"/>
    <w:rsid w:val="004545F5"/>
    <w:rsid w:val="00454A16"/>
    <w:rsid w:val="004569E0"/>
    <w:rsid w:val="00460CDE"/>
    <w:rsid w:val="0046312E"/>
    <w:rsid w:val="004640B4"/>
    <w:rsid w:val="004648C9"/>
    <w:rsid w:val="004650BD"/>
    <w:rsid w:val="0047019F"/>
    <w:rsid w:val="00472A3B"/>
    <w:rsid w:val="00472C7F"/>
    <w:rsid w:val="0047342A"/>
    <w:rsid w:val="004735CE"/>
    <w:rsid w:val="00473C62"/>
    <w:rsid w:val="00474F6D"/>
    <w:rsid w:val="004805A0"/>
    <w:rsid w:val="004813B9"/>
    <w:rsid w:val="00482FCF"/>
    <w:rsid w:val="004902D0"/>
    <w:rsid w:val="00490C36"/>
    <w:rsid w:val="00491888"/>
    <w:rsid w:val="004924D0"/>
    <w:rsid w:val="00493D5D"/>
    <w:rsid w:val="00494427"/>
    <w:rsid w:val="00495520"/>
    <w:rsid w:val="00495AB1"/>
    <w:rsid w:val="004A33D2"/>
    <w:rsid w:val="004A4996"/>
    <w:rsid w:val="004B01EF"/>
    <w:rsid w:val="004B18D9"/>
    <w:rsid w:val="004B1A94"/>
    <w:rsid w:val="004B3320"/>
    <w:rsid w:val="004B62BB"/>
    <w:rsid w:val="004B6E4A"/>
    <w:rsid w:val="004B7F1C"/>
    <w:rsid w:val="004C18C5"/>
    <w:rsid w:val="004C33A5"/>
    <w:rsid w:val="004C50E5"/>
    <w:rsid w:val="004C71C6"/>
    <w:rsid w:val="004D19D6"/>
    <w:rsid w:val="004D215C"/>
    <w:rsid w:val="004D241B"/>
    <w:rsid w:val="004D2D14"/>
    <w:rsid w:val="004D534C"/>
    <w:rsid w:val="004D5ACB"/>
    <w:rsid w:val="004D5B40"/>
    <w:rsid w:val="004D60EC"/>
    <w:rsid w:val="004D61B0"/>
    <w:rsid w:val="004D679E"/>
    <w:rsid w:val="004E24E4"/>
    <w:rsid w:val="004E6642"/>
    <w:rsid w:val="004E6A45"/>
    <w:rsid w:val="004E7934"/>
    <w:rsid w:val="004F055E"/>
    <w:rsid w:val="004F0FF0"/>
    <w:rsid w:val="004F320D"/>
    <w:rsid w:val="00500B36"/>
    <w:rsid w:val="00500BCF"/>
    <w:rsid w:val="00502F56"/>
    <w:rsid w:val="00503C0C"/>
    <w:rsid w:val="005044E6"/>
    <w:rsid w:val="005046CE"/>
    <w:rsid w:val="0050654D"/>
    <w:rsid w:val="0050737D"/>
    <w:rsid w:val="00507404"/>
    <w:rsid w:val="005114CC"/>
    <w:rsid w:val="005119E7"/>
    <w:rsid w:val="00515DEF"/>
    <w:rsid w:val="00516A27"/>
    <w:rsid w:val="005224FE"/>
    <w:rsid w:val="005226B1"/>
    <w:rsid w:val="00522DD3"/>
    <w:rsid w:val="00524992"/>
    <w:rsid w:val="00527198"/>
    <w:rsid w:val="005302F7"/>
    <w:rsid w:val="00530B0B"/>
    <w:rsid w:val="00531896"/>
    <w:rsid w:val="00531DAC"/>
    <w:rsid w:val="00533264"/>
    <w:rsid w:val="00544458"/>
    <w:rsid w:val="00545876"/>
    <w:rsid w:val="00550890"/>
    <w:rsid w:val="005543B9"/>
    <w:rsid w:val="00555E61"/>
    <w:rsid w:val="00557786"/>
    <w:rsid w:val="00561A8E"/>
    <w:rsid w:val="00563EE8"/>
    <w:rsid w:val="00564D27"/>
    <w:rsid w:val="00565736"/>
    <w:rsid w:val="0056631B"/>
    <w:rsid w:val="00566980"/>
    <w:rsid w:val="005708B0"/>
    <w:rsid w:val="00570CDF"/>
    <w:rsid w:val="005712BE"/>
    <w:rsid w:val="00571D8D"/>
    <w:rsid w:val="00572B8C"/>
    <w:rsid w:val="00572DB3"/>
    <w:rsid w:val="00573678"/>
    <w:rsid w:val="00575B51"/>
    <w:rsid w:val="00576106"/>
    <w:rsid w:val="00577B88"/>
    <w:rsid w:val="00580BB1"/>
    <w:rsid w:val="0058382F"/>
    <w:rsid w:val="005841FF"/>
    <w:rsid w:val="005848CC"/>
    <w:rsid w:val="00586644"/>
    <w:rsid w:val="00591EA2"/>
    <w:rsid w:val="00592FD3"/>
    <w:rsid w:val="00593317"/>
    <w:rsid w:val="0059441D"/>
    <w:rsid w:val="005971C4"/>
    <w:rsid w:val="005975ED"/>
    <w:rsid w:val="005A03FE"/>
    <w:rsid w:val="005A0510"/>
    <w:rsid w:val="005A0548"/>
    <w:rsid w:val="005A17C9"/>
    <w:rsid w:val="005A417C"/>
    <w:rsid w:val="005A45A7"/>
    <w:rsid w:val="005A4EF3"/>
    <w:rsid w:val="005A5E4E"/>
    <w:rsid w:val="005A6FEB"/>
    <w:rsid w:val="005B0EFD"/>
    <w:rsid w:val="005B2F0C"/>
    <w:rsid w:val="005B417E"/>
    <w:rsid w:val="005B4DA0"/>
    <w:rsid w:val="005B5200"/>
    <w:rsid w:val="005B5558"/>
    <w:rsid w:val="005B782B"/>
    <w:rsid w:val="005C18C7"/>
    <w:rsid w:val="005C2330"/>
    <w:rsid w:val="005C2CAB"/>
    <w:rsid w:val="005C46F8"/>
    <w:rsid w:val="005C55BA"/>
    <w:rsid w:val="005C646E"/>
    <w:rsid w:val="005D020F"/>
    <w:rsid w:val="005D37FF"/>
    <w:rsid w:val="005D388C"/>
    <w:rsid w:val="005E08D9"/>
    <w:rsid w:val="005E227B"/>
    <w:rsid w:val="005E28F3"/>
    <w:rsid w:val="005E301F"/>
    <w:rsid w:val="005E441C"/>
    <w:rsid w:val="005E66D2"/>
    <w:rsid w:val="005E69E0"/>
    <w:rsid w:val="005F1409"/>
    <w:rsid w:val="005F40B3"/>
    <w:rsid w:val="005F4F7A"/>
    <w:rsid w:val="005F55EF"/>
    <w:rsid w:val="005F777B"/>
    <w:rsid w:val="005F7C0C"/>
    <w:rsid w:val="00600324"/>
    <w:rsid w:val="00600AAE"/>
    <w:rsid w:val="00600EB1"/>
    <w:rsid w:val="00606B63"/>
    <w:rsid w:val="00607016"/>
    <w:rsid w:val="006076ED"/>
    <w:rsid w:val="00607BEA"/>
    <w:rsid w:val="0061025C"/>
    <w:rsid w:val="0061262C"/>
    <w:rsid w:val="006138AA"/>
    <w:rsid w:val="00613C67"/>
    <w:rsid w:val="00614846"/>
    <w:rsid w:val="006148BF"/>
    <w:rsid w:val="006154EE"/>
    <w:rsid w:val="00617020"/>
    <w:rsid w:val="00617F30"/>
    <w:rsid w:val="006222B0"/>
    <w:rsid w:val="00625644"/>
    <w:rsid w:val="00625A56"/>
    <w:rsid w:val="006270AB"/>
    <w:rsid w:val="00627B53"/>
    <w:rsid w:val="00631553"/>
    <w:rsid w:val="00632517"/>
    <w:rsid w:val="00633599"/>
    <w:rsid w:val="00633689"/>
    <w:rsid w:val="0063422A"/>
    <w:rsid w:val="00634968"/>
    <w:rsid w:val="0063514F"/>
    <w:rsid w:val="0063526F"/>
    <w:rsid w:val="006359A8"/>
    <w:rsid w:val="00636CA7"/>
    <w:rsid w:val="00637958"/>
    <w:rsid w:val="0064487C"/>
    <w:rsid w:val="0064797B"/>
    <w:rsid w:val="00652FBD"/>
    <w:rsid w:val="0065483C"/>
    <w:rsid w:val="00654951"/>
    <w:rsid w:val="00655880"/>
    <w:rsid w:val="00656329"/>
    <w:rsid w:val="00660C6C"/>
    <w:rsid w:val="006622E4"/>
    <w:rsid w:val="00663A2A"/>
    <w:rsid w:val="00663C96"/>
    <w:rsid w:val="00664A94"/>
    <w:rsid w:val="00666C76"/>
    <w:rsid w:val="006674FC"/>
    <w:rsid w:val="00670355"/>
    <w:rsid w:val="00670873"/>
    <w:rsid w:val="006708A1"/>
    <w:rsid w:val="0067376E"/>
    <w:rsid w:val="00675219"/>
    <w:rsid w:val="00680DBA"/>
    <w:rsid w:val="006827DE"/>
    <w:rsid w:val="0068414E"/>
    <w:rsid w:val="0068522A"/>
    <w:rsid w:val="00685E85"/>
    <w:rsid w:val="0068736D"/>
    <w:rsid w:val="00687854"/>
    <w:rsid w:val="00687CCC"/>
    <w:rsid w:val="006901C7"/>
    <w:rsid w:val="00692A3B"/>
    <w:rsid w:val="00693037"/>
    <w:rsid w:val="006935E8"/>
    <w:rsid w:val="00693B55"/>
    <w:rsid w:val="00697214"/>
    <w:rsid w:val="0069756A"/>
    <w:rsid w:val="00697986"/>
    <w:rsid w:val="00697B6B"/>
    <w:rsid w:val="006A0682"/>
    <w:rsid w:val="006A1083"/>
    <w:rsid w:val="006A151A"/>
    <w:rsid w:val="006A1F76"/>
    <w:rsid w:val="006A343D"/>
    <w:rsid w:val="006A37D6"/>
    <w:rsid w:val="006A3A7D"/>
    <w:rsid w:val="006A658E"/>
    <w:rsid w:val="006A7EA6"/>
    <w:rsid w:val="006A7EF9"/>
    <w:rsid w:val="006B1D02"/>
    <w:rsid w:val="006B2080"/>
    <w:rsid w:val="006B2335"/>
    <w:rsid w:val="006B2987"/>
    <w:rsid w:val="006B41EC"/>
    <w:rsid w:val="006B5DF4"/>
    <w:rsid w:val="006C1692"/>
    <w:rsid w:val="006C201C"/>
    <w:rsid w:val="006C4D53"/>
    <w:rsid w:val="006D23AB"/>
    <w:rsid w:val="006D4202"/>
    <w:rsid w:val="006D5CD5"/>
    <w:rsid w:val="006D67FF"/>
    <w:rsid w:val="006E0A58"/>
    <w:rsid w:val="006E0CB0"/>
    <w:rsid w:val="006E1056"/>
    <w:rsid w:val="006E17A1"/>
    <w:rsid w:val="006E22BD"/>
    <w:rsid w:val="006E25D6"/>
    <w:rsid w:val="006E31EB"/>
    <w:rsid w:val="006E3224"/>
    <w:rsid w:val="006E355E"/>
    <w:rsid w:val="006F0604"/>
    <w:rsid w:val="006F0A8E"/>
    <w:rsid w:val="006F1522"/>
    <w:rsid w:val="006F23FE"/>
    <w:rsid w:val="006F5BEC"/>
    <w:rsid w:val="0070023D"/>
    <w:rsid w:val="00700618"/>
    <w:rsid w:val="00704B8E"/>
    <w:rsid w:val="00704BAA"/>
    <w:rsid w:val="007053C7"/>
    <w:rsid w:val="00705896"/>
    <w:rsid w:val="0071343E"/>
    <w:rsid w:val="00714148"/>
    <w:rsid w:val="007158F8"/>
    <w:rsid w:val="007163F1"/>
    <w:rsid w:val="00717027"/>
    <w:rsid w:val="007201F2"/>
    <w:rsid w:val="00720C89"/>
    <w:rsid w:val="00722370"/>
    <w:rsid w:val="007225BE"/>
    <w:rsid w:val="00722BE1"/>
    <w:rsid w:val="0072445D"/>
    <w:rsid w:val="007304E4"/>
    <w:rsid w:val="00732A71"/>
    <w:rsid w:val="0073424D"/>
    <w:rsid w:val="00734722"/>
    <w:rsid w:val="00735E72"/>
    <w:rsid w:val="007368D1"/>
    <w:rsid w:val="00741185"/>
    <w:rsid w:val="00741E6B"/>
    <w:rsid w:val="00742138"/>
    <w:rsid w:val="0074369E"/>
    <w:rsid w:val="00743C9D"/>
    <w:rsid w:val="007446EE"/>
    <w:rsid w:val="00744F1C"/>
    <w:rsid w:val="0074518D"/>
    <w:rsid w:val="00746027"/>
    <w:rsid w:val="00746899"/>
    <w:rsid w:val="00746B22"/>
    <w:rsid w:val="00747074"/>
    <w:rsid w:val="00752563"/>
    <w:rsid w:val="00752696"/>
    <w:rsid w:val="00752E5C"/>
    <w:rsid w:val="00754B8B"/>
    <w:rsid w:val="0075575A"/>
    <w:rsid w:val="007566BF"/>
    <w:rsid w:val="00757124"/>
    <w:rsid w:val="00757B0C"/>
    <w:rsid w:val="00763A23"/>
    <w:rsid w:val="00763E95"/>
    <w:rsid w:val="00767003"/>
    <w:rsid w:val="007673DC"/>
    <w:rsid w:val="00767BE4"/>
    <w:rsid w:val="00771629"/>
    <w:rsid w:val="00774074"/>
    <w:rsid w:val="00776D72"/>
    <w:rsid w:val="0078020C"/>
    <w:rsid w:val="00781D29"/>
    <w:rsid w:val="007822B6"/>
    <w:rsid w:val="007942E1"/>
    <w:rsid w:val="00795EF4"/>
    <w:rsid w:val="0079726F"/>
    <w:rsid w:val="00797C1D"/>
    <w:rsid w:val="007A2415"/>
    <w:rsid w:val="007A51E7"/>
    <w:rsid w:val="007A587D"/>
    <w:rsid w:val="007A5DE7"/>
    <w:rsid w:val="007A619C"/>
    <w:rsid w:val="007A70BC"/>
    <w:rsid w:val="007B0BDD"/>
    <w:rsid w:val="007B2BCB"/>
    <w:rsid w:val="007B2CB3"/>
    <w:rsid w:val="007B3096"/>
    <w:rsid w:val="007B6E8D"/>
    <w:rsid w:val="007B71B1"/>
    <w:rsid w:val="007C044C"/>
    <w:rsid w:val="007C062F"/>
    <w:rsid w:val="007C30BE"/>
    <w:rsid w:val="007C5482"/>
    <w:rsid w:val="007C75C8"/>
    <w:rsid w:val="007D1EFF"/>
    <w:rsid w:val="007D341A"/>
    <w:rsid w:val="007D36C7"/>
    <w:rsid w:val="007D37B9"/>
    <w:rsid w:val="007D6835"/>
    <w:rsid w:val="007D7AA9"/>
    <w:rsid w:val="007E068E"/>
    <w:rsid w:val="007E1606"/>
    <w:rsid w:val="007E20B1"/>
    <w:rsid w:val="007E3A42"/>
    <w:rsid w:val="007E5160"/>
    <w:rsid w:val="007E6A7C"/>
    <w:rsid w:val="007E73D6"/>
    <w:rsid w:val="007F5861"/>
    <w:rsid w:val="007F5EC6"/>
    <w:rsid w:val="00801AE5"/>
    <w:rsid w:val="0080423F"/>
    <w:rsid w:val="00806B46"/>
    <w:rsid w:val="00810856"/>
    <w:rsid w:val="008109CA"/>
    <w:rsid w:val="00811BF8"/>
    <w:rsid w:val="00813003"/>
    <w:rsid w:val="00813995"/>
    <w:rsid w:val="00815E9C"/>
    <w:rsid w:val="0082428F"/>
    <w:rsid w:val="00824964"/>
    <w:rsid w:val="008265F8"/>
    <w:rsid w:val="00826733"/>
    <w:rsid w:val="008269FE"/>
    <w:rsid w:val="008314FC"/>
    <w:rsid w:val="008316C9"/>
    <w:rsid w:val="00832B8A"/>
    <w:rsid w:val="008358D8"/>
    <w:rsid w:val="00835AB3"/>
    <w:rsid w:val="00837929"/>
    <w:rsid w:val="00837CEC"/>
    <w:rsid w:val="00840F9B"/>
    <w:rsid w:val="00841455"/>
    <w:rsid w:val="00843381"/>
    <w:rsid w:val="008439CB"/>
    <w:rsid w:val="00844144"/>
    <w:rsid w:val="00844E18"/>
    <w:rsid w:val="00845111"/>
    <w:rsid w:val="00846EE3"/>
    <w:rsid w:val="0085209E"/>
    <w:rsid w:val="0085431C"/>
    <w:rsid w:val="00854F2C"/>
    <w:rsid w:val="00856C1A"/>
    <w:rsid w:val="0085705A"/>
    <w:rsid w:val="00860611"/>
    <w:rsid w:val="008606C3"/>
    <w:rsid w:val="00860B06"/>
    <w:rsid w:val="00860C52"/>
    <w:rsid w:val="00860D01"/>
    <w:rsid w:val="00861FDC"/>
    <w:rsid w:val="00863B3E"/>
    <w:rsid w:val="008640C9"/>
    <w:rsid w:val="00866F05"/>
    <w:rsid w:val="00867A30"/>
    <w:rsid w:val="00871F2F"/>
    <w:rsid w:val="00872970"/>
    <w:rsid w:val="00872C2B"/>
    <w:rsid w:val="008747FF"/>
    <w:rsid w:val="00877D38"/>
    <w:rsid w:val="008813A7"/>
    <w:rsid w:val="0088170C"/>
    <w:rsid w:val="008819B3"/>
    <w:rsid w:val="00881E99"/>
    <w:rsid w:val="008830FB"/>
    <w:rsid w:val="0088376B"/>
    <w:rsid w:val="00883B13"/>
    <w:rsid w:val="0088437C"/>
    <w:rsid w:val="008849E1"/>
    <w:rsid w:val="00886950"/>
    <w:rsid w:val="00891233"/>
    <w:rsid w:val="00891B49"/>
    <w:rsid w:val="00895CFF"/>
    <w:rsid w:val="00896AD2"/>
    <w:rsid w:val="008A06F8"/>
    <w:rsid w:val="008A0B03"/>
    <w:rsid w:val="008A1713"/>
    <w:rsid w:val="008A3901"/>
    <w:rsid w:val="008A3DEF"/>
    <w:rsid w:val="008A3EFF"/>
    <w:rsid w:val="008A5AF9"/>
    <w:rsid w:val="008A64BE"/>
    <w:rsid w:val="008B361B"/>
    <w:rsid w:val="008B3ADC"/>
    <w:rsid w:val="008C0259"/>
    <w:rsid w:val="008C02EB"/>
    <w:rsid w:val="008C0A50"/>
    <w:rsid w:val="008C1FB2"/>
    <w:rsid w:val="008C27F8"/>
    <w:rsid w:val="008C2C8E"/>
    <w:rsid w:val="008C39C3"/>
    <w:rsid w:val="008C3FE7"/>
    <w:rsid w:val="008C4A4B"/>
    <w:rsid w:val="008C5ABF"/>
    <w:rsid w:val="008C5AE2"/>
    <w:rsid w:val="008C6459"/>
    <w:rsid w:val="008D0E50"/>
    <w:rsid w:val="008D1203"/>
    <w:rsid w:val="008D3A47"/>
    <w:rsid w:val="008D3F1F"/>
    <w:rsid w:val="008D7CC2"/>
    <w:rsid w:val="008E04A6"/>
    <w:rsid w:val="008E116B"/>
    <w:rsid w:val="008E379B"/>
    <w:rsid w:val="008E4EC3"/>
    <w:rsid w:val="008E5A30"/>
    <w:rsid w:val="008F07A9"/>
    <w:rsid w:val="008F3146"/>
    <w:rsid w:val="008F35C8"/>
    <w:rsid w:val="008F3FB9"/>
    <w:rsid w:val="008F4283"/>
    <w:rsid w:val="008F739D"/>
    <w:rsid w:val="00901DCC"/>
    <w:rsid w:val="00903F2E"/>
    <w:rsid w:val="00905454"/>
    <w:rsid w:val="00917F36"/>
    <w:rsid w:val="00922EC5"/>
    <w:rsid w:val="00923D98"/>
    <w:rsid w:val="0092402B"/>
    <w:rsid w:val="00925211"/>
    <w:rsid w:val="0093299B"/>
    <w:rsid w:val="0093318F"/>
    <w:rsid w:val="009354DB"/>
    <w:rsid w:val="00935F16"/>
    <w:rsid w:val="00941F27"/>
    <w:rsid w:val="0094287A"/>
    <w:rsid w:val="009430CC"/>
    <w:rsid w:val="00943AEF"/>
    <w:rsid w:val="00944063"/>
    <w:rsid w:val="0094532C"/>
    <w:rsid w:val="00947453"/>
    <w:rsid w:val="00947DBD"/>
    <w:rsid w:val="0095053B"/>
    <w:rsid w:val="00952865"/>
    <w:rsid w:val="00953B84"/>
    <w:rsid w:val="00954BBC"/>
    <w:rsid w:val="00957283"/>
    <w:rsid w:val="00961E71"/>
    <w:rsid w:val="00961F6C"/>
    <w:rsid w:val="0096257A"/>
    <w:rsid w:val="00962D8F"/>
    <w:rsid w:val="00964D35"/>
    <w:rsid w:val="00965B65"/>
    <w:rsid w:val="00967724"/>
    <w:rsid w:val="0097133A"/>
    <w:rsid w:val="00971412"/>
    <w:rsid w:val="009736AD"/>
    <w:rsid w:val="009752B3"/>
    <w:rsid w:val="00975B9B"/>
    <w:rsid w:val="00977983"/>
    <w:rsid w:val="00977CE6"/>
    <w:rsid w:val="00980702"/>
    <w:rsid w:val="00981F14"/>
    <w:rsid w:val="009856EB"/>
    <w:rsid w:val="00985A16"/>
    <w:rsid w:val="00985F35"/>
    <w:rsid w:val="00992323"/>
    <w:rsid w:val="0099458B"/>
    <w:rsid w:val="009955E4"/>
    <w:rsid w:val="00995DF6"/>
    <w:rsid w:val="0099671B"/>
    <w:rsid w:val="009A153A"/>
    <w:rsid w:val="009B01A3"/>
    <w:rsid w:val="009B412E"/>
    <w:rsid w:val="009B57F5"/>
    <w:rsid w:val="009B6409"/>
    <w:rsid w:val="009B739B"/>
    <w:rsid w:val="009B793E"/>
    <w:rsid w:val="009B79D0"/>
    <w:rsid w:val="009C1C6B"/>
    <w:rsid w:val="009C22A2"/>
    <w:rsid w:val="009C34EE"/>
    <w:rsid w:val="009C4499"/>
    <w:rsid w:val="009C4B5B"/>
    <w:rsid w:val="009C616C"/>
    <w:rsid w:val="009C65C0"/>
    <w:rsid w:val="009D095B"/>
    <w:rsid w:val="009D11D5"/>
    <w:rsid w:val="009D1958"/>
    <w:rsid w:val="009D3000"/>
    <w:rsid w:val="009D32E8"/>
    <w:rsid w:val="009D48D8"/>
    <w:rsid w:val="009D5EC1"/>
    <w:rsid w:val="009E182F"/>
    <w:rsid w:val="009E4977"/>
    <w:rsid w:val="009F0370"/>
    <w:rsid w:val="009F6CDC"/>
    <w:rsid w:val="009F7EDD"/>
    <w:rsid w:val="00A0377A"/>
    <w:rsid w:val="00A04983"/>
    <w:rsid w:val="00A05198"/>
    <w:rsid w:val="00A076A4"/>
    <w:rsid w:val="00A11E9E"/>
    <w:rsid w:val="00A12F84"/>
    <w:rsid w:val="00A15213"/>
    <w:rsid w:val="00A15FA5"/>
    <w:rsid w:val="00A17E58"/>
    <w:rsid w:val="00A220F7"/>
    <w:rsid w:val="00A25681"/>
    <w:rsid w:val="00A3231B"/>
    <w:rsid w:val="00A331B1"/>
    <w:rsid w:val="00A336C7"/>
    <w:rsid w:val="00A36304"/>
    <w:rsid w:val="00A4196D"/>
    <w:rsid w:val="00A43674"/>
    <w:rsid w:val="00A46559"/>
    <w:rsid w:val="00A51C65"/>
    <w:rsid w:val="00A52094"/>
    <w:rsid w:val="00A52906"/>
    <w:rsid w:val="00A52B02"/>
    <w:rsid w:val="00A5479C"/>
    <w:rsid w:val="00A561E4"/>
    <w:rsid w:val="00A57641"/>
    <w:rsid w:val="00A61E0D"/>
    <w:rsid w:val="00A65EF4"/>
    <w:rsid w:val="00A673AC"/>
    <w:rsid w:val="00A703C9"/>
    <w:rsid w:val="00A70FF2"/>
    <w:rsid w:val="00A80542"/>
    <w:rsid w:val="00A80B3D"/>
    <w:rsid w:val="00A85508"/>
    <w:rsid w:val="00A8672E"/>
    <w:rsid w:val="00A87256"/>
    <w:rsid w:val="00A9223C"/>
    <w:rsid w:val="00A922CB"/>
    <w:rsid w:val="00A9459E"/>
    <w:rsid w:val="00A971FD"/>
    <w:rsid w:val="00A9736F"/>
    <w:rsid w:val="00AA0B2C"/>
    <w:rsid w:val="00AA175C"/>
    <w:rsid w:val="00AA22AA"/>
    <w:rsid w:val="00AA245B"/>
    <w:rsid w:val="00AA3592"/>
    <w:rsid w:val="00AA3CA2"/>
    <w:rsid w:val="00AA576B"/>
    <w:rsid w:val="00AB021A"/>
    <w:rsid w:val="00AB0371"/>
    <w:rsid w:val="00AB19CD"/>
    <w:rsid w:val="00AB3711"/>
    <w:rsid w:val="00AB6E57"/>
    <w:rsid w:val="00AC0158"/>
    <w:rsid w:val="00AC0F7D"/>
    <w:rsid w:val="00AC5443"/>
    <w:rsid w:val="00AC6FFD"/>
    <w:rsid w:val="00AD0FCF"/>
    <w:rsid w:val="00AD2F71"/>
    <w:rsid w:val="00AD4867"/>
    <w:rsid w:val="00AD4D54"/>
    <w:rsid w:val="00AD56B5"/>
    <w:rsid w:val="00AD57C4"/>
    <w:rsid w:val="00AD6045"/>
    <w:rsid w:val="00AD69ED"/>
    <w:rsid w:val="00AD6E92"/>
    <w:rsid w:val="00AD7A5F"/>
    <w:rsid w:val="00AE1C66"/>
    <w:rsid w:val="00AE2B15"/>
    <w:rsid w:val="00AE64B6"/>
    <w:rsid w:val="00AF09D7"/>
    <w:rsid w:val="00AF0D6E"/>
    <w:rsid w:val="00AF1A7A"/>
    <w:rsid w:val="00AF28DA"/>
    <w:rsid w:val="00AF298E"/>
    <w:rsid w:val="00AF29A4"/>
    <w:rsid w:val="00AF305B"/>
    <w:rsid w:val="00AF36C0"/>
    <w:rsid w:val="00AF5BFE"/>
    <w:rsid w:val="00AF6D6B"/>
    <w:rsid w:val="00AF7B1E"/>
    <w:rsid w:val="00B00A56"/>
    <w:rsid w:val="00B02FA3"/>
    <w:rsid w:val="00B033F2"/>
    <w:rsid w:val="00B03F81"/>
    <w:rsid w:val="00B05407"/>
    <w:rsid w:val="00B058CA"/>
    <w:rsid w:val="00B074C9"/>
    <w:rsid w:val="00B075FE"/>
    <w:rsid w:val="00B07F58"/>
    <w:rsid w:val="00B110BA"/>
    <w:rsid w:val="00B13A3A"/>
    <w:rsid w:val="00B15A41"/>
    <w:rsid w:val="00B160EE"/>
    <w:rsid w:val="00B164B2"/>
    <w:rsid w:val="00B1720A"/>
    <w:rsid w:val="00B17AA3"/>
    <w:rsid w:val="00B20A53"/>
    <w:rsid w:val="00B20E9C"/>
    <w:rsid w:val="00B2328F"/>
    <w:rsid w:val="00B253CC"/>
    <w:rsid w:val="00B26B82"/>
    <w:rsid w:val="00B27BC8"/>
    <w:rsid w:val="00B30AAA"/>
    <w:rsid w:val="00B31715"/>
    <w:rsid w:val="00B321B2"/>
    <w:rsid w:val="00B32E65"/>
    <w:rsid w:val="00B32EF3"/>
    <w:rsid w:val="00B34642"/>
    <w:rsid w:val="00B3733F"/>
    <w:rsid w:val="00B42580"/>
    <w:rsid w:val="00B42633"/>
    <w:rsid w:val="00B429AE"/>
    <w:rsid w:val="00B450B3"/>
    <w:rsid w:val="00B47908"/>
    <w:rsid w:val="00B5199C"/>
    <w:rsid w:val="00B540C8"/>
    <w:rsid w:val="00B6005A"/>
    <w:rsid w:val="00B60075"/>
    <w:rsid w:val="00B6011A"/>
    <w:rsid w:val="00B63404"/>
    <w:rsid w:val="00B67E88"/>
    <w:rsid w:val="00B73854"/>
    <w:rsid w:val="00B75CDC"/>
    <w:rsid w:val="00B76B47"/>
    <w:rsid w:val="00B806C5"/>
    <w:rsid w:val="00B85A85"/>
    <w:rsid w:val="00B86D56"/>
    <w:rsid w:val="00B87B86"/>
    <w:rsid w:val="00B87E9A"/>
    <w:rsid w:val="00B920A0"/>
    <w:rsid w:val="00B9262D"/>
    <w:rsid w:val="00B9704A"/>
    <w:rsid w:val="00BA1A14"/>
    <w:rsid w:val="00BA1F8B"/>
    <w:rsid w:val="00BA26B1"/>
    <w:rsid w:val="00BA4A9A"/>
    <w:rsid w:val="00BA6B2D"/>
    <w:rsid w:val="00BA785F"/>
    <w:rsid w:val="00BB288D"/>
    <w:rsid w:val="00BB298E"/>
    <w:rsid w:val="00BB3C50"/>
    <w:rsid w:val="00BB44D4"/>
    <w:rsid w:val="00BB67F2"/>
    <w:rsid w:val="00BD024C"/>
    <w:rsid w:val="00BD0742"/>
    <w:rsid w:val="00BD25B4"/>
    <w:rsid w:val="00BD2FFA"/>
    <w:rsid w:val="00BD3104"/>
    <w:rsid w:val="00BD3585"/>
    <w:rsid w:val="00BD6AFC"/>
    <w:rsid w:val="00BE1B13"/>
    <w:rsid w:val="00BE2E31"/>
    <w:rsid w:val="00BE496A"/>
    <w:rsid w:val="00BE6A48"/>
    <w:rsid w:val="00BE7D2C"/>
    <w:rsid w:val="00BF0546"/>
    <w:rsid w:val="00BF2AC8"/>
    <w:rsid w:val="00BF4DE3"/>
    <w:rsid w:val="00C00098"/>
    <w:rsid w:val="00C012C8"/>
    <w:rsid w:val="00C03956"/>
    <w:rsid w:val="00C05793"/>
    <w:rsid w:val="00C079CB"/>
    <w:rsid w:val="00C11111"/>
    <w:rsid w:val="00C12C94"/>
    <w:rsid w:val="00C12F89"/>
    <w:rsid w:val="00C1575A"/>
    <w:rsid w:val="00C15C8F"/>
    <w:rsid w:val="00C225BD"/>
    <w:rsid w:val="00C268D0"/>
    <w:rsid w:val="00C27FC6"/>
    <w:rsid w:val="00C318C6"/>
    <w:rsid w:val="00C31DC9"/>
    <w:rsid w:val="00C3393F"/>
    <w:rsid w:val="00C40305"/>
    <w:rsid w:val="00C40BAF"/>
    <w:rsid w:val="00C433BA"/>
    <w:rsid w:val="00C47556"/>
    <w:rsid w:val="00C47E0F"/>
    <w:rsid w:val="00C52C8C"/>
    <w:rsid w:val="00C53561"/>
    <w:rsid w:val="00C53915"/>
    <w:rsid w:val="00C54E73"/>
    <w:rsid w:val="00C56A79"/>
    <w:rsid w:val="00C602A1"/>
    <w:rsid w:val="00C60629"/>
    <w:rsid w:val="00C61E46"/>
    <w:rsid w:val="00C6569A"/>
    <w:rsid w:val="00C70D39"/>
    <w:rsid w:val="00C7258E"/>
    <w:rsid w:val="00C72D6C"/>
    <w:rsid w:val="00C74958"/>
    <w:rsid w:val="00C754EC"/>
    <w:rsid w:val="00C77B3C"/>
    <w:rsid w:val="00C77BE1"/>
    <w:rsid w:val="00C84D01"/>
    <w:rsid w:val="00C855A8"/>
    <w:rsid w:val="00C85E12"/>
    <w:rsid w:val="00C87915"/>
    <w:rsid w:val="00C87ED6"/>
    <w:rsid w:val="00C9000B"/>
    <w:rsid w:val="00C91F9F"/>
    <w:rsid w:val="00C9358C"/>
    <w:rsid w:val="00C93FCD"/>
    <w:rsid w:val="00CA06B7"/>
    <w:rsid w:val="00CA0A42"/>
    <w:rsid w:val="00CA3B8C"/>
    <w:rsid w:val="00CA5623"/>
    <w:rsid w:val="00CA5B92"/>
    <w:rsid w:val="00CA5BA1"/>
    <w:rsid w:val="00CA6724"/>
    <w:rsid w:val="00CB0800"/>
    <w:rsid w:val="00CB19BE"/>
    <w:rsid w:val="00CB2BCE"/>
    <w:rsid w:val="00CB5002"/>
    <w:rsid w:val="00CB7EEA"/>
    <w:rsid w:val="00CC184E"/>
    <w:rsid w:val="00CC1B4A"/>
    <w:rsid w:val="00CC1EFA"/>
    <w:rsid w:val="00CC3C2F"/>
    <w:rsid w:val="00CC528A"/>
    <w:rsid w:val="00CC5F7D"/>
    <w:rsid w:val="00CD20B9"/>
    <w:rsid w:val="00CD2505"/>
    <w:rsid w:val="00CD29C6"/>
    <w:rsid w:val="00CD314E"/>
    <w:rsid w:val="00CD325B"/>
    <w:rsid w:val="00CE0C45"/>
    <w:rsid w:val="00CE2BA3"/>
    <w:rsid w:val="00CE324A"/>
    <w:rsid w:val="00CE3A7C"/>
    <w:rsid w:val="00CE3DCE"/>
    <w:rsid w:val="00CE6420"/>
    <w:rsid w:val="00CE7FCC"/>
    <w:rsid w:val="00CF08BF"/>
    <w:rsid w:val="00CF4263"/>
    <w:rsid w:val="00CF5DB5"/>
    <w:rsid w:val="00D01FA4"/>
    <w:rsid w:val="00D01FFA"/>
    <w:rsid w:val="00D02559"/>
    <w:rsid w:val="00D0446E"/>
    <w:rsid w:val="00D052D6"/>
    <w:rsid w:val="00D12DD8"/>
    <w:rsid w:val="00D1433D"/>
    <w:rsid w:val="00D1546D"/>
    <w:rsid w:val="00D1549B"/>
    <w:rsid w:val="00D16122"/>
    <w:rsid w:val="00D17FAE"/>
    <w:rsid w:val="00D20796"/>
    <w:rsid w:val="00D20A0C"/>
    <w:rsid w:val="00D22D6C"/>
    <w:rsid w:val="00D24CEE"/>
    <w:rsid w:val="00D25D49"/>
    <w:rsid w:val="00D3081A"/>
    <w:rsid w:val="00D3147B"/>
    <w:rsid w:val="00D332E4"/>
    <w:rsid w:val="00D34A29"/>
    <w:rsid w:val="00D35A33"/>
    <w:rsid w:val="00D37171"/>
    <w:rsid w:val="00D3777A"/>
    <w:rsid w:val="00D40952"/>
    <w:rsid w:val="00D4096D"/>
    <w:rsid w:val="00D40BCD"/>
    <w:rsid w:val="00D435EC"/>
    <w:rsid w:val="00D468A7"/>
    <w:rsid w:val="00D468E9"/>
    <w:rsid w:val="00D46ABA"/>
    <w:rsid w:val="00D46AEB"/>
    <w:rsid w:val="00D47B6E"/>
    <w:rsid w:val="00D511D0"/>
    <w:rsid w:val="00D51621"/>
    <w:rsid w:val="00D51DA9"/>
    <w:rsid w:val="00D52B16"/>
    <w:rsid w:val="00D546D7"/>
    <w:rsid w:val="00D554CC"/>
    <w:rsid w:val="00D55D13"/>
    <w:rsid w:val="00D624E3"/>
    <w:rsid w:val="00D6332B"/>
    <w:rsid w:val="00D664B2"/>
    <w:rsid w:val="00D66AA1"/>
    <w:rsid w:val="00D70663"/>
    <w:rsid w:val="00D71E75"/>
    <w:rsid w:val="00D72FF6"/>
    <w:rsid w:val="00D76C2E"/>
    <w:rsid w:val="00D77F10"/>
    <w:rsid w:val="00D80828"/>
    <w:rsid w:val="00D8162D"/>
    <w:rsid w:val="00D82D7C"/>
    <w:rsid w:val="00D83241"/>
    <w:rsid w:val="00D83ADF"/>
    <w:rsid w:val="00D83DE2"/>
    <w:rsid w:val="00D85565"/>
    <w:rsid w:val="00D91345"/>
    <w:rsid w:val="00D91DED"/>
    <w:rsid w:val="00D92900"/>
    <w:rsid w:val="00D93457"/>
    <w:rsid w:val="00D96D81"/>
    <w:rsid w:val="00D970AE"/>
    <w:rsid w:val="00D97661"/>
    <w:rsid w:val="00DA0869"/>
    <w:rsid w:val="00DA19C4"/>
    <w:rsid w:val="00DA2AF8"/>
    <w:rsid w:val="00DA466C"/>
    <w:rsid w:val="00DA4DE3"/>
    <w:rsid w:val="00DA6333"/>
    <w:rsid w:val="00DA7EC9"/>
    <w:rsid w:val="00DB3D81"/>
    <w:rsid w:val="00DB4477"/>
    <w:rsid w:val="00DC2E78"/>
    <w:rsid w:val="00DC4C05"/>
    <w:rsid w:val="00DC65E0"/>
    <w:rsid w:val="00DD1455"/>
    <w:rsid w:val="00DD3864"/>
    <w:rsid w:val="00DD5534"/>
    <w:rsid w:val="00DE26C8"/>
    <w:rsid w:val="00DE53DF"/>
    <w:rsid w:val="00DF39D0"/>
    <w:rsid w:val="00DF45E0"/>
    <w:rsid w:val="00DF5177"/>
    <w:rsid w:val="00DF540A"/>
    <w:rsid w:val="00DF67B5"/>
    <w:rsid w:val="00DF6B9C"/>
    <w:rsid w:val="00DF770F"/>
    <w:rsid w:val="00E005EB"/>
    <w:rsid w:val="00E005F6"/>
    <w:rsid w:val="00E00F38"/>
    <w:rsid w:val="00E020F6"/>
    <w:rsid w:val="00E04063"/>
    <w:rsid w:val="00E0473D"/>
    <w:rsid w:val="00E10583"/>
    <w:rsid w:val="00E10902"/>
    <w:rsid w:val="00E1207F"/>
    <w:rsid w:val="00E13903"/>
    <w:rsid w:val="00E20395"/>
    <w:rsid w:val="00E205F5"/>
    <w:rsid w:val="00E21041"/>
    <w:rsid w:val="00E22899"/>
    <w:rsid w:val="00E231AD"/>
    <w:rsid w:val="00E3652A"/>
    <w:rsid w:val="00E36CDD"/>
    <w:rsid w:val="00E4073C"/>
    <w:rsid w:val="00E42F94"/>
    <w:rsid w:val="00E446E5"/>
    <w:rsid w:val="00E45E6F"/>
    <w:rsid w:val="00E50582"/>
    <w:rsid w:val="00E511F3"/>
    <w:rsid w:val="00E603E0"/>
    <w:rsid w:val="00E61296"/>
    <w:rsid w:val="00E612EB"/>
    <w:rsid w:val="00E63886"/>
    <w:rsid w:val="00E64289"/>
    <w:rsid w:val="00E667A1"/>
    <w:rsid w:val="00E679F7"/>
    <w:rsid w:val="00E67A12"/>
    <w:rsid w:val="00E720CD"/>
    <w:rsid w:val="00E7336F"/>
    <w:rsid w:val="00E7466A"/>
    <w:rsid w:val="00E74B5B"/>
    <w:rsid w:val="00E750EC"/>
    <w:rsid w:val="00E757EB"/>
    <w:rsid w:val="00E7669B"/>
    <w:rsid w:val="00E772C4"/>
    <w:rsid w:val="00E8256A"/>
    <w:rsid w:val="00E854DF"/>
    <w:rsid w:val="00E858EA"/>
    <w:rsid w:val="00E90420"/>
    <w:rsid w:val="00E91BC5"/>
    <w:rsid w:val="00E93036"/>
    <w:rsid w:val="00E93721"/>
    <w:rsid w:val="00E93757"/>
    <w:rsid w:val="00E938A8"/>
    <w:rsid w:val="00E94284"/>
    <w:rsid w:val="00E94BC3"/>
    <w:rsid w:val="00E951B1"/>
    <w:rsid w:val="00E95C8B"/>
    <w:rsid w:val="00E96AA7"/>
    <w:rsid w:val="00EA14F1"/>
    <w:rsid w:val="00EA2DEA"/>
    <w:rsid w:val="00EA364F"/>
    <w:rsid w:val="00EA5150"/>
    <w:rsid w:val="00EA791E"/>
    <w:rsid w:val="00EB1203"/>
    <w:rsid w:val="00EB1C36"/>
    <w:rsid w:val="00EB2D5F"/>
    <w:rsid w:val="00EB3C0F"/>
    <w:rsid w:val="00EB46DF"/>
    <w:rsid w:val="00EB4F4E"/>
    <w:rsid w:val="00EB5EE9"/>
    <w:rsid w:val="00EB62F8"/>
    <w:rsid w:val="00EB6790"/>
    <w:rsid w:val="00EC5E96"/>
    <w:rsid w:val="00EC68DC"/>
    <w:rsid w:val="00EC7552"/>
    <w:rsid w:val="00EC756D"/>
    <w:rsid w:val="00ED1DA5"/>
    <w:rsid w:val="00ED6064"/>
    <w:rsid w:val="00ED62C4"/>
    <w:rsid w:val="00ED76EE"/>
    <w:rsid w:val="00EE7067"/>
    <w:rsid w:val="00EE713F"/>
    <w:rsid w:val="00EF22E8"/>
    <w:rsid w:val="00EF231C"/>
    <w:rsid w:val="00EF24C5"/>
    <w:rsid w:val="00EF723D"/>
    <w:rsid w:val="00EF7633"/>
    <w:rsid w:val="00F004A4"/>
    <w:rsid w:val="00F01DDC"/>
    <w:rsid w:val="00F02D03"/>
    <w:rsid w:val="00F04AF3"/>
    <w:rsid w:val="00F05B5C"/>
    <w:rsid w:val="00F10012"/>
    <w:rsid w:val="00F112B5"/>
    <w:rsid w:val="00F12E67"/>
    <w:rsid w:val="00F16672"/>
    <w:rsid w:val="00F201CE"/>
    <w:rsid w:val="00F22B63"/>
    <w:rsid w:val="00F22C32"/>
    <w:rsid w:val="00F25859"/>
    <w:rsid w:val="00F27018"/>
    <w:rsid w:val="00F27434"/>
    <w:rsid w:val="00F277DB"/>
    <w:rsid w:val="00F30964"/>
    <w:rsid w:val="00F316ED"/>
    <w:rsid w:val="00F323F5"/>
    <w:rsid w:val="00F33287"/>
    <w:rsid w:val="00F33764"/>
    <w:rsid w:val="00F347CC"/>
    <w:rsid w:val="00F34896"/>
    <w:rsid w:val="00F432A9"/>
    <w:rsid w:val="00F43B14"/>
    <w:rsid w:val="00F44354"/>
    <w:rsid w:val="00F456E4"/>
    <w:rsid w:val="00F45845"/>
    <w:rsid w:val="00F502A2"/>
    <w:rsid w:val="00F509A7"/>
    <w:rsid w:val="00F5211B"/>
    <w:rsid w:val="00F54C78"/>
    <w:rsid w:val="00F55AFD"/>
    <w:rsid w:val="00F564C8"/>
    <w:rsid w:val="00F57803"/>
    <w:rsid w:val="00F612C0"/>
    <w:rsid w:val="00F61946"/>
    <w:rsid w:val="00F64455"/>
    <w:rsid w:val="00F647D9"/>
    <w:rsid w:val="00F65CA2"/>
    <w:rsid w:val="00F670B7"/>
    <w:rsid w:val="00F679E8"/>
    <w:rsid w:val="00F7026E"/>
    <w:rsid w:val="00F718EF"/>
    <w:rsid w:val="00F7551F"/>
    <w:rsid w:val="00F76003"/>
    <w:rsid w:val="00F7622C"/>
    <w:rsid w:val="00F77A22"/>
    <w:rsid w:val="00F80520"/>
    <w:rsid w:val="00F83BFE"/>
    <w:rsid w:val="00F83C91"/>
    <w:rsid w:val="00F8426E"/>
    <w:rsid w:val="00F84E70"/>
    <w:rsid w:val="00F8585D"/>
    <w:rsid w:val="00F86767"/>
    <w:rsid w:val="00F90A31"/>
    <w:rsid w:val="00F91064"/>
    <w:rsid w:val="00F91543"/>
    <w:rsid w:val="00F93E2F"/>
    <w:rsid w:val="00F9521E"/>
    <w:rsid w:val="00F9551D"/>
    <w:rsid w:val="00F963FB"/>
    <w:rsid w:val="00F96EDC"/>
    <w:rsid w:val="00F9737F"/>
    <w:rsid w:val="00FA5C35"/>
    <w:rsid w:val="00FA7025"/>
    <w:rsid w:val="00FA7607"/>
    <w:rsid w:val="00FB1E46"/>
    <w:rsid w:val="00FB3166"/>
    <w:rsid w:val="00FB3AC6"/>
    <w:rsid w:val="00FB42C4"/>
    <w:rsid w:val="00FB70EF"/>
    <w:rsid w:val="00FC10FF"/>
    <w:rsid w:val="00FC11EA"/>
    <w:rsid w:val="00FC143D"/>
    <w:rsid w:val="00FC183F"/>
    <w:rsid w:val="00FC191C"/>
    <w:rsid w:val="00FC4A0E"/>
    <w:rsid w:val="00FC5E7D"/>
    <w:rsid w:val="00FC631E"/>
    <w:rsid w:val="00FC7F8F"/>
    <w:rsid w:val="00FD118D"/>
    <w:rsid w:val="00FD394D"/>
    <w:rsid w:val="00FD42DC"/>
    <w:rsid w:val="00FD4DC1"/>
    <w:rsid w:val="00FD65E0"/>
    <w:rsid w:val="00FD7E67"/>
    <w:rsid w:val="00FE1318"/>
    <w:rsid w:val="00FE1D06"/>
    <w:rsid w:val="00FE364F"/>
    <w:rsid w:val="00FE57E7"/>
    <w:rsid w:val="00FE715A"/>
    <w:rsid w:val="00FF05D6"/>
    <w:rsid w:val="00FF19D4"/>
    <w:rsid w:val="00FF2435"/>
    <w:rsid w:val="00FF63E7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E2CAB7E"/>
  <w15:chartTrackingRefBased/>
  <w15:docId w15:val="{6710738F-19D5-46ED-83C9-331BA2C3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E99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0174"/>
    <w:pPr>
      <w:spacing w:after="0"/>
      <w:outlineLvl w:val="0"/>
    </w:pPr>
    <w:rPr>
      <w:rFonts w:ascii="Cambria" w:hAnsi="Cambria"/>
      <w:b/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E99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aliases w:val="Heading 3 Char Char Char Char"/>
    <w:basedOn w:val="Normal"/>
    <w:next w:val="Normal"/>
    <w:link w:val="Heading3Char"/>
    <w:uiPriority w:val="9"/>
    <w:unhideWhenUsed/>
    <w:qFormat/>
    <w:rsid w:val="00881E99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E99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1E99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1E99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1E99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1E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1E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6FEF"/>
    <w:rPr>
      <w:color w:val="0000FF"/>
      <w:u w:val="none"/>
      <w:bdr w:val="none" w:sz="0" w:space="0" w:color="auto"/>
    </w:rPr>
  </w:style>
  <w:style w:type="paragraph" w:styleId="NormalIndent">
    <w:name w:val="Normal Indent"/>
    <w:aliases w:val="indnormal"/>
    <w:rsid w:val="002D6FEF"/>
    <w:pPr>
      <w:numPr>
        <w:numId w:val="3"/>
      </w:numPr>
      <w:tabs>
        <w:tab w:val="left" w:pos="3969"/>
      </w:tabs>
      <w:spacing w:before="100" w:after="60" w:line="210" w:lineRule="exact"/>
    </w:pPr>
    <w:rPr>
      <w:rFonts w:ascii="Times New Roman" w:hAnsi="Times New Roman"/>
      <w:lang w:eastAsia="en-US"/>
    </w:rPr>
  </w:style>
  <w:style w:type="paragraph" w:customStyle="1" w:styleId="Tableindent">
    <w:name w:val="Table indent"/>
    <w:rsid w:val="002D6FEF"/>
    <w:pPr>
      <w:numPr>
        <w:numId w:val="4"/>
      </w:numPr>
      <w:tabs>
        <w:tab w:val="left" w:pos="141"/>
      </w:tabs>
      <w:spacing w:before="100" w:after="200" w:line="210" w:lineRule="exact"/>
      <w:ind w:left="142" w:right="28" w:hanging="142"/>
    </w:pPr>
    <w:rPr>
      <w:rFonts w:ascii="Times New Roman" w:hAnsi="Times New Roman"/>
      <w:lang w:eastAsia="en-US"/>
    </w:rPr>
  </w:style>
  <w:style w:type="paragraph" w:customStyle="1" w:styleId="NormalIndent2">
    <w:name w:val="Normal Indent 2"/>
    <w:aliases w:val="dindnormal"/>
    <w:rsid w:val="002D6FEF"/>
    <w:pPr>
      <w:numPr>
        <w:numId w:val="2"/>
      </w:numPr>
      <w:tabs>
        <w:tab w:val="clear" w:pos="420"/>
        <w:tab w:val="left" w:pos="714"/>
        <w:tab w:val="left" w:pos="3969"/>
      </w:tabs>
      <w:spacing w:before="100" w:after="60" w:line="210" w:lineRule="exact"/>
      <w:ind w:left="714" w:hanging="357"/>
    </w:pPr>
    <w:rPr>
      <w:rFonts w:ascii="Times New Roman" w:hAnsi="Times New Roman"/>
      <w:lang w:eastAsia="en-US"/>
    </w:rPr>
  </w:style>
  <w:style w:type="paragraph" w:styleId="Footer">
    <w:name w:val="footer"/>
    <w:rsid w:val="002D6FEF"/>
    <w:pPr>
      <w:tabs>
        <w:tab w:val="center" w:pos="3402"/>
        <w:tab w:val="right" w:pos="6804"/>
      </w:tabs>
      <w:spacing w:before="100" w:after="200" w:line="276" w:lineRule="auto"/>
    </w:pPr>
    <w:rPr>
      <w:rFonts w:ascii="Times New Roman" w:hAnsi="Times New Roman"/>
      <w:i/>
      <w:sz w:val="16"/>
      <w:lang w:eastAsia="en-US"/>
    </w:rPr>
  </w:style>
  <w:style w:type="paragraph" w:styleId="Header">
    <w:name w:val="header"/>
    <w:rsid w:val="002D6FEF"/>
    <w:pPr>
      <w:pBdr>
        <w:bottom w:val="single" w:sz="6" w:space="4" w:color="auto"/>
      </w:pBdr>
      <w:tabs>
        <w:tab w:val="right" w:pos="6804"/>
      </w:tabs>
      <w:spacing w:before="100" w:after="200" w:line="276" w:lineRule="auto"/>
    </w:pPr>
    <w:rPr>
      <w:rFonts w:ascii="Arial" w:hAnsi="Arial"/>
      <w:b/>
      <w:i/>
      <w:lang w:eastAsia="en-US"/>
    </w:rPr>
  </w:style>
  <w:style w:type="character" w:styleId="FollowedHyperlink">
    <w:name w:val="FollowedHyperlink"/>
    <w:rsid w:val="002D6FEF"/>
    <w:rPr>
      <w:color w:val="800080"/>
      <w:u w:val="none"/>
    </w:rPr>
  </w:style>
  <w:style w:type="paragraph" w:customStyle="1" w:styleId="Tabletext">
    <w:name w:val="Table text"/>
    <w:rsid w:val="002D6FEF"/>
    <w:pPr>
      <w:suppressAutoHyphens/>
      <w:spacing w:before="100" w:after="200" w:line="210" w:lineRule="exact"/>
    </w:pPr>
    <w:rPr>
      <w:rFonts w:ascii="Times New Roman" w:hAnsi="Times New Roman"/>
      <w:lang w:eastAsia="en-US"/>
    </w:rPr>
  </w:style>
  <w:style w:type="character" w:styleId="PageNumber">
    <w:name w:val="page number"/>
    <w:rsid w:val="002D6FEF"/>
  </w:style>
  <w:style w:type="paragraph" w:customStyle="1" w:styleId="Tabletitle">
    <w:name w:val="Table title"/>
    <w:rsid w:val="002D6FEF"/>
    <w:pPr>
      <w:spacing w:before="100" w:after="200" w:line="276" w:lineRule="auto"/>
    </w:pPr>
    <w:rPr>
      <w:rFonts w:ascii="Arial" w:hAnsi="Arial"/>
      <w:sz w:val="18"/>
      <w:lang w:eastAsia="en-US"/>
    </w:rPr>
  </w:style>
  <w:style w:type="paragraph" w:customStyle="1" w:styleId="Tableindent2">
    <w:name w:val="Table indent 2"/>
    <w:rsid w:val="002D6FEF"/>
    <w:pPr>
      <w:numPr>
        <w:numId w:val="5"/>
      </w:numPr>
      <w:spacing w:before="100" w:after="200" w:line="276" w:lineRule="auto"/>
    </w:pPr>
    <w:rPr>
      <w:rFonts w:ascii="Times New Roman" w:hAnsi="Times New Roman"/>
      <w:lang w:eastAsia="en-US"/>
    </w:rPr>
  </w:style>
  <w:style w:type="character" w:customStyle="1" w:styleId="Symbol">
    <w:name w:val="Symbol"/>
    <w:rsid w:val="002D6FEF"/>
    <w:rPr>
      <w:rFonts w:ascii="Symbol" w:hAnsi="Symbol"/>
    </w:rPr>
  </w:style>
  <w:style w:type="character" w:customStyle="1" w:styleId="Italic">
    <w:name w:val="Italic"/>
    <w:rsid w:val="002D6FEF"/>
    <w:rPr>
      <w:i/>
    </w:rPr>
  </w:style>
  <w:style w:type="character" w:customStyle="1" w:styleId="Bold">
    <w:name w:val="Bold"/>
    <w:rsid w:val="002D6FEF"/>
    <w:rPr>
      <w:b/>
    </w:rPr>
  </w:style>
  <w:style w:type="paragraph" w:styleId="TOC2">
    <w:name w:val="toc 2"/>
    <w:basedOn w:val="Normal"/>
    <w:next w:val="Normal"/>
    <w:autoRedefine/>
    <w:uiPriority w:val="39"/>
    <w:rsid w:val="00350174"/>
    <w:pPr>
      <w:tabs>
        <w:tab w:val="left" w:pos="600"/>
        <w:tab w:val="right" w:leader="dot" w:pos="9061"/>
      </w:tabs>
      <w:ind w:left="200"/>
    </w:pPr>
    <w:rPr>
      <w:rFonts w:ascii="Cambria" w:hAnsi="Cambria"/>
      <w:noProof/>
    </w:rPr>
  </w:style>
  <w:style w:type="paragraph" w:customStyle="1" w:styleId="toa">
    <w:name w:val="toa"/>
    <w:basedOn w:val="Normal"/>
    <w:rsid w:val="00D16122"/>
    <w:pPr>
      <w:tabs>
        <w:tab w:val="left" w:pos="9000"/>
        <w:tab w:val="right" w:pos="9360"/>
      </w:tabs>
      <w:spacing w:after="0" w:line="240" w:lineRule="auto"/>
    </w:pPr>
    <w:rPr>
      <w:lang w:val="en-US"/>
    </w:rPr>
  </w:style>
  <w:style w:type="paragraph" w:styleId="BodyTextIndent2">
    <w:name w:val="Body Text Indent 2"/>
    <w:basedOn w:val="Normal"/>
    <w:rsid w:val="00D16122"/>
    <w:pPr>
      <w:tabs>
        <w:tab w:val="left" w:pos="-720"/>
        <w:tab w:val="left" w:pos="0"/>
      </w:tabs>
      <w:spacing w:after="0" w:line="240" w:lineRule="auto"/>
      <w:ind w:left="720" w:hanging="720"/>
    </w:pPr>
    <w:rPr>
      <w:rFonts w:ascii="Arial" w:hAnsi="Arial" w:cs="Arial"/>
      <w:spacing w:val="-3"/>
    </w:rPr>
  </w:style>
  <w:style w:type="paragraph" w:styleId="BodyTextIndent">
    <w:name w:val="Body Text Indent"/>
    <w:basedOn w:val="Normal"/>
    <w:rsid w:val="00D85565"/>
    <w:pPr>
      <w:spacing w:after="120"/>
      <w:ind w:left="283"/>
    </w:pPr>
  </w:style>
  <w:style w:type="paragraph" w:customStyle="1" w:styleId="Standard">
    <w:name w:val="Standard"/>
    <w:basedOn w:val="Normal"/>
    <w:rsid w:val="00D85565"/>
    <w:pPr>
      <w:keepLines/>
      <w:tabs>
        <w:tab w:val="left" w:pos="432"/>
        <w:tab w:val="right" w:pos="3686"/>
      </w:tabs>
      <w:spacing w:after="100" w:line="240" w:lineRule="auto"/>
      <w:ind w:left="3969" w:hanging="2835"/>
    </w:pPr>
    <w:rPr>
      <w:rFonts w:ascii="Arial" w:hAnsi="Arial"/>
    </w:rPr>
  </w:style>
  <w:style w:type="character" w:styleId="Strong">
    <w:name w:val="Strong"/>
    <w:uiPriority w:val="22"/>
    <w:qFormat/>
    <w:rsid w:val="00881E99"/>
    <w:rPr>
      <w:b/>
      <w:bCs/>
    </w:rPr>
  </w:style>
  <w:style w:type="paragraph" w:styleId="TOC1">
    <w:name w:val="toc 1"/>
    <w:basedOn w:val="Normal"/>
    <w:next w:val="Normal"/>
    <w:autoRedefine/>
    <w:uiPriority w:val="39"/>
    <w:rsid w:val="00350174"/>
    <w:pPr>
      <w:tabs>
        <w:tab w:val="right" w:leader="dot" w:pos="9061"/>
      </w:tabs>
    </w:pPr>
    <w:rPr>
      <w:rFonts w:ascii="Cambria" w:hAnsi="Cambria"/>
      <w:b/>
      <w:caps/>
    </w:rPr>
  </w:style>
  <w:style w:type="paragraph" w:styleId="TOC3">
    <w:name w:val="toc 3"/>
    <w:basedOn w:val="Normal"/>
    <w:next w:val="Normal"/>
    <w:autoRedefine/>
    <w:semiHidden/>
    <w:rsid w:val="00350174"/>
    <w:pPr>
      <w:spacing w:line="240" w:lineRule="exact"/>
      <w:ind w:left="403"/>
      <w:contextualSpacing/>
    </w:pPr>
    <w:rPr>
      <w:rFonts w:ascii="Cambria" w:hAnsi="Cambria"/>
    </w:rPr>
  </w:style>
  <w:style w:type="paragraph" w:customStyle="1" w:styleId="Subclause">
    <w:name w:val="Subclause"/>
    <w:basedOn w:val="Heading4"/>
    <w:rsid w:val="00391C4F"/>
    <w:pPr>
      <w:keepLines/>
      <w:tabs>
        <w:tab w:val="left" w:pos="432"/>
        <w:tab w:val="left" w:pos="3119"/>
        <w:tab w:val="left" w:pos="5103"/>
        <w:tab w:val="left" w:pos="7088"/>
      </w:tabs>
    </w:pPr>
  </w:style>
  <w:style w:type="paragraph" w:styleId="TOC4">
    <w:name w:val="toc 4"/>
    <w:basedOn w:val="Normal"/>
    <w:next w:val="Normal"/>
    <w:autoRedefine/>
    <w:semiHidden/>
    <w:rsid w:val="00391C4F"/>
    <w:pPr>
      <w:keepLines/>
      <w:tabs>
        <w:tab w:val="left" w:pos="432"/>
      </w:tabs>
      <w:spacing w:after="100" w:line="240" w:lineRule="auto"/>
      <w:ind w:left="600"/>
    </w:pPr>
    <w:rPr>
      <w:rFonts w:ascii="Arial" w:hAnsi="Arial"/>
    </w:rPr>
  </w:style>
  <w:style w:type="paragraph" w:styleId="TOC5">
    <w:name w:val="toc 5"/>
    <w:basedOn w:val="Normal"/>
    <w:next w:val="Normal"/>
    <w:autoRedefine/>
    <w:semiHidden/>
    <w:rsid w:val="00391C4F"/>
    <w:pPr>
      <w:keepLines/>
      <w:tabs>
        <w:tab w:val="left" w:pos="432"/>
      </w:tabs>
      <w:spacing w:after="100" w:line="240" w:lineRule="auto"/>
      <w:ind w:left="800"/>
    </w:pPr>
    <w:rPr>
      <w:rFonts w:ascii="Arial" w:hAnsi="Arial"/>
    </w:rPr>
  </w:style>
  <w:style w:type="paragraph" w:styleId="TOC6">
    <w:name w:val="toc 6"/>
    <w:basedOn w:val="Normal"/>
    <w:next w:val="Normal"/>
    <w:autoRedefine/>
    <w:semiHidden/>
    <w:rsid w:val="00391C4F"/>
    <w:pPr>
      <w:keepLines/>
      <w:tabs>
        <w:tab w:val="left" w:pos="432"/>
      </w:tabs>
      <w:spacing w:after="100" w:line="240" w:lineRule="auto"/>
      <w:ind w:left="1000"/>
    </w:pPr>
    <w:rPr>
      <w:rFonts w:ascii="Arial" w:hAnsi="Arial"/>
    </w:rPr>
  </w:style>
  <w:style w:type="paragraph" w:styleId="TOC7">
    <w:name w:val="toc 7"/>
    <w:basedOn w:val="Normal"/>
    <w:next w:val="Normal"/>
    <w:autoRedefine/>
    <w:semiHidden/>
    <w:rsid w:val="00391C4F"/>
    <w:pPr>
      <w:keepLines/>
      <w:tabs>
        <w:tab w:val="left" w:pos="432"/>
      </w:tabs>
      <w:spacing w:after="100" w:line="240" w:lineRule="auto"/>
      <w:ind w:left="1200"/>
    </w:pPr>
    <w:rPr>
      <w:rFonts w:ascii="Arial" w:hAnsi="Arial"/>
    </w:rPr>
  </w:style>
  <w:style w:type="paragraph" w:styleId="TOC8">
    <w:name w:val="toc 8"/>
    <w:basedOn w:val="Normal"/>
    <w:next w:val="Normal"/>
    <w:autoRedefine/>
    <w:semiHidden/>
    <w:rsid w:val="00391C4F"/>
    <w:pPr>
      <w:keepLines/>
      <w:tabs>
        <w:tab w:val="left" w:pos="432"/>
      </w:tabs>
      <w:spacing w:after="100" w:line="240" w:lineRule="auto"/>
      <w:ind w:left="1400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391C4F"/>
    <w:pPr>
      <w:keepLines/>
      <w:tabs>
        <w:tab w:val="left" w:pos="432"/>
      </w:tabs>
      <w:spacing w:after="100" w:line="240" w:lineRule="auto"/>
      <w:ind w:left="1600"/>
    </w:pPr>
    <w:rPr>
      <w:rFonts w:ascii="Arial" w:hAnsi="Arial"/>
    </w:rPr>
  </w:style>
  <w:style w:type="paragraph" w:customStyle="1" w:styleId="Contents">
    <w:name w:val="Contents"/>
    <w:basedOn w:val="Normal"/>
    <w:rsid w:val="00391C4F"/>
    <w:pPr>
      <w:keepLines/>
      <w:tabs>
        <w:tab w:val="left" w:pos="432"/>
        <w:tab w:val="left" w:pos="1134"/>
        <w:tab w:val="left" w:leader="dot" w:pos="9072"/>
      </w:tabs>
      <w:spacing w:after="0" w:line="240" w:lineRule="auto"/>
    </w:pPr>
    <w:rPr>
      <w:rFonts w:ascii="Univers" w:hAnsi="Univers"/>
    </w:rPr>
  </w:style>
  <w:style w:type="paragraph" w:customStyle="1" w:styleId="coverbottom">
    <w:name w:val="cover bottom"/>
    <w:basedOn w:val="Normal"/>
    <w:rsid w:val="00391C4F"/>
    <w:pPr>
      <w:keepLines/>
      <w:framePr w:hSpace="181" w:wrap="around" w:hAnchor="text" w:yAlign="bottom"/>
      <w:tabs>
        <w:tab w:val="left" w:pos="432"/>
        <w:tab w:val="left" w:pos="1701"/>
        <w:tab w:val="left" w:pos="5103"/>
      </w:tabs>
      <w:spacing w:after="0" w:line="240" w:lineRule="auto"/>
    </w:pPr>
    <w:rPr>
      <w:rFonts w:ascii="Arial Narrow" w:hAnsi="Arial Narrow"/>
      <w:caps/>
      <w:sz w:val="18"/>
    </w:rPr>
  </w:style>
  <w:style w:type="paragraph" w:styleId="BodyText">
    <w:name w:val="Body Text"/>
    <w:basedOn w:val="Normal"/>
    <w:rsid w:val="00391C4F"/>
    <w:pPr>
      <w:keepLines/>
      <w:framePr w:hSpace="181" w:wrap="around" w:vAnchor="page" w:hAnchor="text" w:yAlign="center"/>
      <w:tabs>
        <w:tab w:val="left" w:pos="432"/>
        <w:tab w:val="left" w:pos="1701"/>
        <w:tab w:val="left" w:pos="3402"/>
        <w:tab w:val="left" w:pos="5103"/>
        <w:tab w:val="left" w:pos="6804"/>
      </w:tabs>
      <w:spacing w:after="0" w:line="240" w:lineRule="auto"/>
    </w:pPr>
    <w:rPr>
      <w:rFonts w:ascii="Univers" w:hAnsi="Univers"/>
    </w:rPr>
  </w:style>
  <w:style w:type="paragraph" w:customStyle="1" w:styleId="TRHeading">
    <w:name w:val="TR Heading"/>
    <w:basedOn w:val="Normal"/>
    <w:rsid w:val="00391C4F"/>
    <w:pPr>
      <w:keepLines/>
      <w:tabs>
        <w:tab w:val="left" w:pos="432"/>
        <w:tab w:val="left" w:pos="1701"/>
        <w:tab w:val="left" w:pos="3402"/>
        <w:tab w:val="left" w:pos="5103"/>
        <w:tab w:val="left" w:pos="6804"/>
      </w:tabs>
      <w:spacing w:line="240" w:lineRule="auto"/>
      <w:ind w:left="5103"/>
      <w:jc w:val="right"/>
    </w:pPr>
    <w:rPr>
      <w:rFonts w:ascii="Univers Condensed" w:hAnsi="Univers Condensed"/>
      <w:caps/>
      <w:sz w:val="18"/>
    </w:rPr>
  </w:style>
  <w:style w:type="paragraph" w:customStyle="1" w:styleId="TRText">
    <w:name w:val="TR Text"/>
    <w:basedOn w:val="Normal"/>
    <w:rsid w:val="00391C4F"/>
    <w:pPr>
      <w:keepLines/>
      <w:tabs>
        <w:tab w:val="left" w:pos="432"/>
        <w:tab w:val="left" w:pos="1701"/>
        <w:tab w:val="left" w:pos="3402"/>
        <w:tab w:val="left" w:pos="5103"/>
        <w:tab w:val="left" w:pos="6804"/>
      </w:tabs>
      <w:spacing w:after="0" w:line="240" w:lineRule="auto"/>
      <w:ind w:left="5103"/>
      <w:jc w:val="right"/>
    </w:pPr>
    <w:rPr>
      <w:rFonts w:ascii="Univers Condensed" w:hAnsi="Univers Condensed"/>
      <w:b/>
      <w:sz w:val="24"/>
    </w:rPr>
  </w:style>
  <w:style w:type="paragraph" w:customStyle="1" w:styleId="Subclausespace">
    <w:name w:val="Subclause space"/>
    <w:basedOn w:val="Subclause"/>
    <w:rsid w:val="00391C4F"/>
    <w:pPr>
      <w:tabs>
        <w:tab w:val="clear" w:pos="3119"/>
        <w:tab w:val="clear" w:pos="7088"/>
        <w:tab w:val="left" w:pos="998"/>
        <w:tab w:val="left" w:pos="1701"/>
        <w:tab w:val="left" w:pos="3402"/>
        <w:tab w:val="left" w:pos="6804"/>
      </w:tabs>
      <w:outlineLvl w:val="9"/>
    </w:pPr>
  </w:style>
  <w:style w:type="paragraph" w:styleId="BodyTextIndent3">
    <w:name w:val="Body Text Indent 3"/>
    <w:basedOn w:val="Normal"/>
    <w:rsid w:val="00391C4F"/>
    <w:pPr>
      <w:tabs>
        <w:tab w:val="left" w:pos="432"/>
        <w:tab w:val="left" w:pos="998"/>
      </w:tabs>
      <w:spacing w:after="0" w:line="240" w:lineRule="auto"/>
      <w:ind w:left="720"/>
    </w:pPr>
    <w:rPr>
      <w:rFonts w:ascii="Arial" w:hAnsi="Arial"/>
      <w:i/>
      <w:sz w:val="18"/>
    </w:rPr>
  </w:style>
  <w:style w:type="paragraph" w:customStyle="1" w:styleId="USDHeadingOne">
    <w:name w:val="USD Heading One"/>
    <w:basedOn w:val="Heading1"/>
    <w:rsid w:val="00391C4F"/>
    <w:pPr>
      <w:keepLines/>
      <w:pBdr>
        <w:bottom w:val="single" w:sz="4" w:space="1" w:color="auto"/>
      </w:pBdr>
      <w:shd w:val="clear" w:color="99CC00" w:fill="auto"/>
      <w:tabs>
        <w:tab w:val="left" w:pos="720"/>
        <w:tab w:val="left" w:pos="1008"/>
      </w:tabs>
      <w:spacing w:before="200"/>
    </w:pPr>
    <w:rPr>
      <w:caps w:val="0"/>
    </w:rPr>
  </w:style>
  <w:style w:type="paragraph" w:customStyle="1" w:styleId="Standard1">
    <w:name w:val="Standard1"/>
    <w:basedOn w:val="Normal"/>
    <w:next w:val="Standard"/>
    <w:rsid w:val="00391C4F"/>
    <w:pPr>
      <w:tabs>
        <w:tab w:val="left" w:pos="432"/>
        <w:tab w:val="left" w:pos="998"/>
        <w:tab w:val="left" w:pos="2125"/>
        <w:tab w:val="left" w:pos="3118"/>
      </w:tabs>
      <w:spacing w:after="0" w:line="240" w:lineRule="auto"/>
      <w:ind w:left="3119" w:hanging="3119"/>
    </w:pPr>
    <w:rPr>
      <w:rFonts w:ascii="Times" w:hAnsi="Times"/>
      <w:i/>
    </w:rPr>
  </w:style>
  <w:style w:type="paragraph" w:customStyle="1" w:styleId="Standard2">
    <w:name w:val="Standard2"/>
    <w:basedOn w:val="Normal"/>
    <w:next w:val="Normal"/>
    <w:rsid w:val="00391C4F"/>
    <w:pPr>
      <w:tabs>
        <w:tab w:val="left" w:pos="432"/>
        <w:tab w:val="left" w:pos="998"/>
        <w:tab w:val="left" w:pos="2125"/>
        <w:tab w:val="left" w:pos="3401"/>
      </w:tabs>
      <w:spacing w:after="0" w:line="240" w:lineRule="auto"/>
      <w:ind w:left="3402" w:hanging="3402"/>
    </w:pPr>
    <w:rPr>
      <w:rFonts w:ascii="Times" w:hAnsi="Times"/>
    </w:rPr>
  </w:style>
  <w:style w:type="paragraph" w:customStyle="1" w:styleId="Amendment">
    <w:name w:val="Amendment"/>
    <w:basedOn w:val="Normal"/>
    <w:rsid w:val="00391C4F"/>
    <w:pPr>
      <w:keepLines/>
      <w:pBdr>
        <w:bottom w:val="single" w:sz="4" w:space="1" w:color="auto"/>
        <w:between w:val="single" w:sz="4" w:space="1" w:color="auto"/>
      </w:pBdr>
      <w:tabs>
        <w:tab w:val="left" w:pos="432"/>
        <w:tab w:val="left" w:pos="998"/>
        <w:tab w:val="right" w:pos="8505"/>
      </w:tabs>
      <w:spacing w:before="40" w:after="20" w:line="240" w:lineRule="auto"/>
      <w:ind w:left="567" w:hanging="567"/>
    </w:pPr>
    <w:rPr>
      <w:rFonts w:ascii="Arial" w:hAnsi="Arial"/>
    </w:rPr>
  </w:style>
  <w:style w:type="paragraph" w:styleId="BodyText3">
    <w:name w:val="Body Text 3"/>
    <w:basedOn w:val="Normal"/>
    <w:rsid w:val="00391C4F"/>
    <w:pPr>
      <w:keepLines/>
      <w:pBdr>
        <w:bottom w:val="single" w:sz="4" w:space="1" w:color="auto"/>
      </w:pBdr>
      <w:tabs>
        <w:tab w:val="left" w:pos="432"/>
        <w:tab w:val="left" w:pos="998"/>
        <w:tab w:val="left" w:pos="1276"/>
        <w:tab w:val="left" w:pos="6804"/>
      </w:tabs>
      <w:spacing w:after="0" w:line="240" w:lineRule="auto"/>
    </w:pPr>
    <w:rPr>
      <w:rFonts w:ascii="Arial" w:hAnsi="Arial"/>
      <w:b/>
      <w:lang w:val="en-US"/>
    </w:rPr>
  </w:style>
  <w:style w:type="paragraph" w:styleId="BlockText">
    <w:name w:val="Block Text"/>
    <w:basedOn w:val="Normal"/>
    <w:rsid w:val="00391C4F"/>
    <w:pPr>
      <w:tabs>
        <w:tab w:val="left" w:pos="432"/>
        <w:tab w:val="left" w:pos="998"/>
      </w:tabs>
      <w:spacing w:after="0" w:line="240" w:lineRule="auto"/>
      <w:ind w:left="709" w:right="29" w:hanging="709"/>
    </w:pPr>
    <w:rPr>
      <w:rFonts w:ascii="Arial" w:hAnsi="Arial"/>
    </w:rPr>
  </w:style>
  <w:style w:type="paragraph" w:styleId="BodyText2">
    <w:name w:val="Body Text 2"/>
    <w:basedOn w:val="Normal"/>
    <w:rsid w:val="00391C4F"/>
    <w:pPr>
      <w:keepLines/>
      <w:widowControl w:val="0"/>
      <w:tabs>
        <w:tab w:val="left" w:pos="432"/>
        <w:tab w:val="left" w:pos="998"/>
        <w:tab w:val="left" w:pos="1134"/>
      </w:tabs>
      <w:spacing w:after="0" w:line="240" w:lineRule="auto"/>
      <w:ind w:right="2"/>
      <w:jc w:val="both"/>
    </w:pPr>
    <w:rPr>
      <w:rFonts w:ascii="Arial" w:hAnsi="Arial"/>
      <w:lang w:val="en-GB"/>
    </w:rPr>
  </w:style>
  <w:style w:type="paragraph" w:customStyle="1" w:styleId="bold0">
    <w:name w:val="bold"/>
    <w:basedOn w:val="Normal"/>
    <w:rsid w:val="00391C4F"/>
    <w:pPr>
      <w:tabs>
        <w:tab w:val="left" w:pos="432"/>
      </w:tabs>
      <w:spacing w:after="0" w:line="240" w:lineRule="auto"/>
    </w:pPr>
    <w:rPr>
      <w:rFonts w:ascii="Arial" w:hAnsi="Arial"/>
      <w:b/>
    </w:rPr>
  </w:style>
  <w:style w:type="paragraph" w:customStyle="1" w:styleId="Landscan2">
    <w:name w:val="Landscan 2"/>
    <w:basedOn w:val="Normal"/>
    <w:autoRedefine/>
    <w:rsid w:val="00391C4F"/>
    <w:pPr>
      <w:tabs>
        <w:tab w:val="left" w:pos="432"/>
      </w:tabs>
      <w:spacing w:before="60" w:after="40" w:line="240" w:lineRule="auto"/>
    </w:pPr>
    <w:rPr>
      <w:rFonts w:ascii="Arial" w:hAnsi="Arial"/>
      <w:b/>
      <w:color w:val="000000"/>
      <w:spacing w:val="-3"/>
    </w:rPr>
  </w:style>
  <w:style w:type="character" w:customStyle="1" w:styleId="listing11">
    <w:name w:val="listing11"/>
    <w:rsid w:val="00391C4F"/>
    <w:rPr>
      <w:rFonts w:ascii="Verdana" w:hAnsi="Verdana" w:hint="default"/>
      <w:b/>
      <w:bCs/>
      <w:sz w:val="17"/>
      <w:szCs w:val="17"/>
    </w:rPr>
  </w:style>
  <w:style w:type="character" w:customStyle="1" w:styleId="data1">
    <w:name w:val="data1"/>
    <w:rsid w:val="00391C4F"/>
    <w:rPr>
      <w:rFonts w:ascii="Verdana" w:hAnsi="Verdana" w:hint="default"/>
      <w:b w:val="0"/>
      <w:bCs w:val="0"/>
      <w:color w:val="000000"/>
      <w:sz w:val="17"/>
      <w:szCs w:val="17"/>
    </w:rPr>
  </w:style>
  <w:style w:type="paragraph" w:styleId="z-TopofForm">
    <w:name w:val="HTML Top of Form"/>
    <w:basedOn w:val="Normal"/>
    <w:next w:val="Normal"/>
    <w:hidden/>
    <w:rsid w:val="00391C4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391C4F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en-US"/>
    </w:rPr>
  </w:style>
  <w:style w:type="paragraph" w:styleId="MessageHeader">
    <w:name w:val="Message Header"/>
    <w:basedOn w:val="Normal"/>
    <w:rsid w:val="00391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/>
      <w:sz w:val="24"/>
    </w:rPr>
  </w:style>
  <w:style w:type="paragraph" w:styleId="Index1">
    <w:name w:val="index 1"/>
    <w:basedOn w:val="Normal"/>
    <w:next w:val="Normal"/>
    <w:autoRedefine/>
    <w:semiHidden/>
    <w:rsid w:val="00391C4F"/>
    <w:pPr>
      <w:tabs>
        <w:tab w:val="left" w:leader="dot" w:pos="9000"/>
        <w:tab w:val="right" w:pos="9360"/>
      </w:tabs>
      <w:spacing w:after="0" w:line="240" w:lineRule="auto"/>
      <w:ind w:left="1440" w:right="720" w:hanging="1440"/>
    </w:pPr>
    <w:rPr>
      <w:lang w:val="en-US"/>
    </w:rPr>
  </w:style>
  <w:style w:type="character" w:customStyle="1" w:styleId="EquationCaption">
    <w:name w:val="_Equation Caption"/>
    <w:rsid w:val="00391C4F"/>
  </w:style>
  <w:style w:type="paragraph" w:customStyle="1" w:styleId="Landscan1">
    <w:name w:val="Landscan 1"/>
    <w:basedOn w:val="Normal"/>
    <w:rsid w:val="00391C4F"/>
    <w:pPr>
      <w:numPr>
        <w:numId w:val="1"/>
      </w:numPr>
      <w:spacing w:after="0" w:line="240" w:lineRule="auto"/>
    </w:pPr>
    <w:rPr>
      <w:b/>
      <w:sz w:val="24"/>
      <w:u w:val="single"/>
    </w:rPr>
  </w:style>
  <w:style w:type="paragraph" w:styleId="List2">
    <w:name w:val="List 2"/>
    <w:basedOn w:val="Normal"/>
    <w:rsid w:val="00391C4F"/>
    <w:pPr>
      <w:spacing w:after="0" w:line="240" w:lineRule="auto"/>
      <w:ind w:left="566" w:hanging="283"/>
    </w:pPr>
  </w:style>
  <w:style w:type="paragraph" w:styleId="List3">
    <w:name w:val="List 3"/>
    <w:basedOn w:val="Normal"/>
    <w:rsid w:val="00391C4F"/>
    <w:pPr>
      <w:spacing w:after="0" w:line="240" w:lineRule="auto"/>
      <w:ind w:left="849" w:hanging="283"/>
    </w:pPr>
  </w:style>
  <w:style w:type="paragraph" w:styleId="ListBullet2">
    <w:name w:val="List Bullet 2"/>
    <w:basedOn w:val="Normal"/>
    <w:autoRedefine/>
    <w:rsid w:val="00391C4F"/>
    <w:pPr>
      <w:numPr>
        <w:numId w:val="6"/>
      </w:numPr>
      <w:tabs>
        <w:tab w:val="clear" w:pos="720"/>
        <w:tab w:val="num" w:pos="643"/>
      </w:tabs>
      <w:spacing w:after="0" w:line="240" w:lineRule="auto"/>
      <w:ind w:left="643"/>
    </w:pPr>
  </w:style>
  <w:style w:type="paragraph" w:styleId="ListBullet3">
    <w:name w:val="List Bullet 3"/>
    <w:basedOn w:val="Normal"/>
    <w:autoRedefine/>
    <w:rsid w:val="00391C4F"/>
    <w:pPr>
      <w:numPr>
        <w:numId w:val="7"/>
      </w:numPr>
      <w:tabs>
        <w:tab w:val="clear" w:pos="1080"/>
        <w:tab w:val="num" w:pos="926"/>
      </w:tabs>
      <w:spacing w:after="0" w:line="240" w:lineRule="auto"/>
      <w:ind w:left="926"/>
    </w:pPr>
  </w:style>
  <w:style w:type="paragraph" w:styleId="ListBullet4">
    <w:name w:val="List Bullet 4"/>
    <w:basedOn w:val="Normal"/>
    <w:autoRedefine/>
    <w:rsid w:val="00391C4F"/>
    <w:pPr>
      <w:numPr>
        <w:numId w:val="8"/>
      </w:numPr>
      <w:tabs>
        <w:tab w:val="clear" w:pos="1440"/>
        <w:tab w:val="num" w:pos="1209"/>
      </w:tabs>
      <w:spacing w:after="0" w:line="240" w:lineRule="auto"/>
      <w:ind w:left="1209"/>
    </w:pPr>
  </w:style>
  <w:style w:type="character" w:customStyle="1" w:styleId="text">
    <w:name w:val="text"/>
    <w:basedOn w:val="DefaultParagraphFont"/>
    <w:rsid w:val="00391C4F"/>
  </w:style>
  <w:style w:type="numbering" w:customStyle="1" w:styleId="CurrentList1">
    <w:name w:val="Current List1"/>
    <w:rsid w:val="00230543"/>
    <w:pPr>
      <w:numPr>
        <w:numId w:val="9"/>
      </w:numPr>
    </w:pPr>
  </w:style>
  <w:style w:type="numbering" w:styleId="111111">
    <w:name w:val="Outline List 2"/>
    <w:basedOn w:val="NoList"/>
    <w:rsid w:val="00230543"/>
    <w:pPr>
      <w:numPr>
        <w:numId w:val="10"/>
      </w:numPr>
    </w:pPr>
  </w:style>
  <w:style w:type="numbering" w:customStyle="1" w:styleId="Style1">
    <w:name w:val="Style1"/>
    <w:rsid w:val="00230543"/>
    <w:pPr>
      <w:numPr>
        <w:numId w:val="11"/>
      </w:numPr>
    </w:pPr>
  </w:style>
  <w:style w:type="paragraph" w:customStyle="1" w:styleId="Style2">
    <w:name w:val="Style2"/>
    <w:basedOn w:val="TOC3"/>
    <w:rsid w:val="00044BCA"/>
    <w:pPr>
      <w:tabs>
        <w:tab w:val="left" w:pos="1000"/>
        <w:tab w:val="right" w:leader="dot" w:pos="9061"/>
      </w:tabs>
    </w:pPr>
    <w:rPr>
      <w:noProof/>
      <w:sz w:val="18"/>
    </w:rPr>
  </w:style>
  <w:style w:type="paragraph" w:customStyle="1" w:styleId="Style3">
    <w:name w:val="Style3"/>
    <w:basedOn w:val="TOC3"/>
    <w:rsid w:val="00044BCA"/>
    <w:pPr>
      <w:tabs>
        <w:tab w:val="left" w:pos="1000"/>
        <w:tab w:val="right" w:leader="dot" w:pos="9061"/>
      </w:tabs>
    </w:pPr>
    <w:rPr>
      <w:rFonts w:cs="Arial"/>
      <w:bCs/>
      <w:noProof/>
      <w:sz w:val="18"/>
    </w:rPr>
  </w:style>
  <w:style w:type="character" w:customStyle="1" w:styleId="goohl0">
    <w:name w:val="goohl0"/>
    <w:basedOn w:val="DefaultParagraphFont"/>
    <w:rsid w:val="00B2328F"/>
  </w:style>
  <w:style w:type="character" w:customStyle="1" w:styleId="supplier1">
    <w:name w:val="supplier1"/>
    <w:rsid w:val="00AF36C0"/>
    <w:rPr>
      <w:sz w:val="16"/>
      <w:szCs w:val="16"/>
    </w:rPr>
  </w:style>
  <w:style w:type="paragraph" w:customStyle="1" w:styleId="StyleHeading3Black">
    <w:name w:val="Style Heading 3 + Black"/>
    <w:basedOn w:val="Heading3"/>
    <w:next w:val="Heading4"/>
    <w:rsid w:val="00575B51"/>
    <w:rPr>
      <w:b/>
      <w:bCs/>
      <w:color w:val="00000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1E99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EmailStyle83">
    <w:name w:val="EmailStyle83"/>
    <w:semiHidden/>
    <w:rsid w:val="0099458B"/>
    <w:rPr>
      <w:rFonts w:ascii="Arial" w:hAnsi="Arial" w:cs="Arial" w:hint="default"/>
      <w:color w:val="auto"/>
      <w:sz w:val="20"/>
      <w:szCs w:val="20"/>
    </w:rPr>
  </w:style>
  <w:style w:type="character" w:customStyle="1" w:styleId="UrbanSpaceDesign">
    <w:name w:val="Urban Space Design"/>
    <w:semiHidden/>
    <w:rsid w:val="005E69E0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7A587D"/>
    <w:pPr>
      <w:spacing w:beforeAutospacing="1" w:after="100" w:afterAutospacing="1" w:line="240" w:lineRule="auto"/>
    </w:pPr>
    <w:rPr>
      <w:rFonts w:ascii="Verdana" w:hAnsi="Verdana"/>
      <w:sz w:val="24"/>
      <w:szCs w:val="24"/>
      <w:lang w:val="en-US"/>
    </w:rPr>
  </w:style>
  <w:style w:type="character" w:customStyle="1" w:styleId="Hyperlink1">
    <w:name w:val="Hyperlink1"/>
    <w:rsid w:val="007A587D"/>
    <w:rPr>
      <w:strike w:val="0"/>
      <w:dstrike w:val="0"/>
      <w:color w:val="296186"/>
      <w:u w:val="single"/>
      <w:effect w:val="none"/>
    </w:rPr>
  </w:style>
  <w:style w:type="paragraph" w:customStyle="1" w:styleId="StepCharCharChar">
    <w:name w:val="Step Char Char Char"/>
    <w:basedOn w:val="Heading3"/>
    <w:link w:val="StepCharCharCharChar"/>
    <w:rsid w:val="00871F2F"/>
    <w:rPr>
      <w:color w:val="FF0000"/>
    </w:rPr>
  </w:style>
  <w:style w:type="character" w:customStyle="1" w:styleId="Heading3Char">
    <w:name w:val="Heading 3 Char"/>
    <w:aliases w:val="Heading 3 Char Char Char Char Char"/>
    <w:link w:val="Heading3"/>
    <w:uiPriority w:val="9"/>
    <w:rsid w:val="00881E99"/>
    <w:rPr>
      <w:caps/>
      <w:color w:val="1F4D78"/>
      <w:spacing w:val="15"/>
    </w:rPr>
  </w:style>
  <w:style w:type="character" w:customStyle="1" w:styleId="StepCharCharCharChar">
    <w:name w:val="Step Char Char Char Char"/>
    <w:link w:val="StepCharCharChar"/>
    <w:rsid w:val="00871F2F"/>
    <w:rPr>
      <w:rFonts w:ascii="Arial" w:hAnsi="Arial"/>
      <w:b w:val="0"/>
      <w:caps/>
      <w:color w:val="FF0000"/>
      <w:spacing w:val="15"/>
      <w:sz w:val="18"/>
      <w:lang w:val="en-AU" w:eastAsia="en-US" w:bidi="ar-SA"/>
    </w:rPr>
  </w:style>
  <w:style w:type="character" w:customStyle="1" w:styleId="listinga1">
    <w:name w:val="listinga1"/>
    <w:rsid w:val="003B0AD0"/>
    <w:rPr>
      <w:rFonts w:ascii="Verdana" w:hAnsi="Verdana" w:hint="default"/>
      <w:b/>
      <w:bCs/>
      <w:color w:val="0000CC"/>
      <w:sz w:val="21"/>
      <w:szCs w:val="21"/>
    </w:rPr>
  </w:style>
  <w:style w:type="character" w:customStyle="1" w:styleId="EmailStyle91">
    <w:name w:val="EmailStyle91"/>
    <w:semiHidden/>
    <w:rsid w:val="00CE0C45"/>
    <w:rPr>
      <w:rFonts w:ascii="Arial" w:hAnsi="Arial" w:cs="Arial"/>
      <w:color w:val="auto"/>
      <w:sz w:val="20"/>
      <w:szCs w:val="20"/>
    </w:rPr>
  </w:style>
  <w:style w:type="paragraph" w:customStyle="1" w:styleId="StyleHeading210pt">
    <w:name w:val="Style Heading 2 + 10 pt"/>
    <w:basedOn w:val="Heading2"/>
    <w:link w:val="StyleHeading210ptChar"/>
    <w:rsid w:val="00350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0"/>
      </w:tabs>
    </w:pPr>
    <w:rPr>
      <w:rFonts w:ascii="Cambria" w:hAnsi="Cambria"/>
      <w:b/>
      <w:bCs/>
    </w:rPr>
  </w:style>
  <w:style w:type="character" w:customStyle="1" w:styleId="Heading2Char">
    <w:name w:val="Heading 2 Char"/>
    <w:link w:val="Heading2"/>
    <w:uiPriority w:val="9"/>
    <w:rsid w:val="00881E99"/>
    <w:rPr>
      <w:caps/>
      <w:spacing w:val="15"/>
      <w:shd w:val="clear" w:color="auto" w:fill="DEEAF6"/>
    </w:rPr>
  </w:style>
  <w:style w:type="character" w:customStyle="1" w:styleId="StyleHeading210ptChar">
    <w:name w:val="Style Heading 2 + 10 pt Char"/>
    <w:link w:val="StyleHeading210pt"/>
    <w:rsid w:val="00350174"/>
    <w:rPr>
      <w:rFonts w:ascii="Cambria" w:hAnsi="Cambria"/>
      <w:b/>
      <w:bCs/>
      <w:caps/>
      <w:spacing w:val="15"/>
    </w:rPr>
  </w:style>
  <w:style w:type="character" w:customStyle="1" w:styleId="goohl1">
    <w:name w:val="goohl1"/>
    <w:basedOn w:val="DefaultParagraphFont"/>
    <w:rsid w:val="00C91F9F"/>
  </w:style>
  <w:style w:type="character" w:customStyle="1" w:styleId="goohl2">
    <w:name w:val="goohl2"/>
    <w:basedOn w:val="DefaultParagraphFont"/>
    <w:rsid w:val="00C91F9F"/>
  </w:style>
  <w:style w:type="paragraph" w:styleId="PlainText">
    <w:name w:val="Plain Text"/>
    <w:basedOn w:val="Normal"/>
    <w:rsid w:val="00076CF1"/>
    <w:pPr>
      <w:spacing w:after="0" w:line="240" w:lineRule="auto"/>
    </w:pPr>
    <w:rPr>
      <w:rFonts w:ascii="Courier New" w:eastAsia="SimSun" w:hAnsi="Courier New" w:cs="Courier New"/>
      <w:lang w:val="en-US" w:eastAsia="zh-CN"/>
    </w:rPr>
  </w:style>
  <w:style w:type="paragraph" w:styleId="BalloonText">
    <w:name w:val="Balloon Text"/>
    <w:basedOn w:val="Normal"/>
    <w:semiHidden/>
    <w:rsid w:val="00AA245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00A56"/>
    <w:pPr>
      <w:shd w:val="clear" w:color="auto" w:fill="000080"/>
    </w:pPr>
    <w:rPr>
      <w:rFonts w:ascii="Tahoma" w:hAnsi="Tahoma" w:cs="Tahoma"/>
    </w:rPr>
  </w:style>
  <w:style w:type="character" w:customStyle="1" w:styleId="ar01401010112regular1">
    <w:name w:val="ar01401010112regular1"/>
    <w:rsid w:val="00E36CDD"/>
    <w:rPr>
      <w:rFonts w:ascii="Arial" w:hAnsi="Arial" w:cs="Arial" w:hint="default"/>
      <w:b/>
      <w:bCs/>
      <w:color w:val="010101"/>
      <w:sz w:val="18"/>
      <w:szCs w:val="18"/>
    </w:rPr>
  </w:style>
  <w:style w:type="character" w:styleId="CommentReference">
    <w:name w:val="annotation reference"/>
    <w:semiHidden/>
    <w:rsid w:val="00A0377A"/>
    <w:rPr>
      <w:sz w:val="16"/>
      <w:szCs w:val="16"/>
    </w:rPr>
  </w:style>
  <w:style w:type="paragraph" w:styleId="CommentText">
    <w:name w:val="annotation text"/>
    <w:basedOn w:val="Normal"/>
    <w:semiHidden/>
    <w:rsid w:val="00A0377A"/>
  </w:style>
  <w:style w:type="paragraph" w:styleId="CommentSubject">
    <w:name w:val="annotation subject"/>
    <w:basedOn w:val="CommentText"/>
    <w:next w:val="CommentText"/>
    <w:semiHidden/>
    <w:rsid w:val="00A0377A"/>
    <w:rPr>
      <w:b/>
      <w:bCs/>
    </w:rPr>
  </w:style>
  <w:style w:type="table" w:styleId="TableGrid">
    <w:name w:val="Table Grid"/>
    <w:basedOn w:val="TableNormal"/>
    <w:rsid w:val="00B13A3A"/>
    <w:pPr>
      <w:tabs>
        <w:tab w:val="left" w:pos="567"/>
        <w:tab w:val="left" w:pos="3969"/>
      </w:tabs>
      <w:suppressAutoHyphens/>
      <w:spacing w:after="60"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rsid w:val="00324089"/>
    <w:pPr>
      <w:spacing w:before="220" w:after="220" w:line="240" w:lineRule="auto"/>
      <w:ind w:left="835" w:right="-360"/>
    </w:pPr>
    <w:rPr>
      <w:lang w:val="en-US"/>
    </w:rPr>
  </w:style>
  <w:style w:type="paragraph" w:styleId="Closing">
    <w:name w:val="Closing"/>
    <w:basedOn w:val="Normal"/>
    <w:next w:val="Signature"/>
    <w:rsid w:val="00324089"/>
    <w:pPr>
      <w:keepNext/>
      <w:spacing w:line="240" w:lineRule="auto"/>
      <w:ind w:left="840" w:right="-360"/>
    </w:pPr>
    <w:rPr>
      <w:lang w:val="en-US"/>
    </w:rPr>
  </w:style>
  <w:style w:type="paragraph" w:styleId="Signature">
    <w:name w:val="Signature"/>
    <w:basedOn w:val="Normal"/>
    <w:next w:val="SignatureJobTitle"/>
    <w:rsid w:val="00324089"/>
    <w:pPr>
      <w:keepNext/>
      <w:spacing w:before="880" w:after="0" w:line="240" w:lineRule="auto"/>
      <w:ind w:left="840" w:right="-360"/>
    </w:pPr>
    <w:rPr>
      <w:lang w:val="en-US"/>
    </w:rPr>
  </w:style>
  <w:style w:type="paragraph" w:styleId="Date">
    <w:name w:val="Date"/>
    <w:basedOn w:val="Normal"/>
    <w:next w:val="InsideAddressName"/>
    <w:rsid w:val="00324089"/>
    <w:pPr>
      <w:spacing w:after="260" w:line="220" w:lineRule="atLeast"/>
      <w:ind w:left="835" w:right="-360"/>
    </w:pPr>
    <w:rPr>
      <w:lang w:val="en-US"/>
    </w:rPr>
  </w:style>
  <w:style w:type="paragraph" w:customStyle="1" w:styleId="InsideAddressName">
    <w:name w:val="Inside Address Name"/>
    <w:basedOn w:val="Normal"/>
    <w:next w:val="Normal"/>
    <w:rsid w:val="00324089"/>
    <w:pPr>
      <w:spacing w:before="220" w:after="0" w:line="240" w:lineRule="auto"/>
      <w:ind w:left="835" w:right="-360"/>
    </w:pPr>
    <w:rPr>
      <w:lang w:val="en-US"/>
    </w:rPr>
  </w:style>
  <w:style w:type="paragraph" w:customStyle="1" w:styleId="SignatureJobTitle">
    <w:name w:val="Signature Job Title"/>
    <w:basedOn w:val="Signature"/>
    <w:next w:val="Normal"/>
    <w:rsid w:val="00324089"/>
    <w:pPr>
      <w:spacing w:before="0"/>
    </w:pPr>
  </w:style>
  <w:style w:type="paragraph" w:styleId="NoSpacing">
    <w:name w:val="No Spacing"/>
    <w:link w:val="NoSpacingChar"/>
    <w:uiPriority w:val="1"/>
    <w:qFormat/>
    <w:rsid w:val="00881E99"/>
    <w:pPr>
      <w:spacing w:before="100"/>
    </w:pPr>
  </w:style>
  <w:style w:type="character" w:customStyle="1" w:styleId="NoSpacingChar">
    <w:name w:val="No Spacing Char"/>
    <w:link w:val="NoSpacing"/>
    <w:uiPriority w:val="1"/>
    <w:rsid w:val="00CC528A"/>
  </w:style>
  <w:style w:type="paragraph" w:customStyle="1" w:styleId="Default">
    <w:name w:val="Default"/>
    <w:rsid w:val="005B5200"/>
    <w:pPr>
      <w:autoSpaceDE w:val="0"/>
      <w:autoSpaceDN w:val="0"/>
      <w:adjustRightInd w:val="0"/>
      <w:spacing w:before="100" w:after="200" w:line="276" w:lineRule="auto"/>
    </w:pPr>
    <w:rPr>
      <w:rFonts w:ascii="FAKKFG+BookAntiqua" w:hAnsi="FAKKFG+BookAntiqua" w:cs="FAKKFG+BookAntiqua"/>
      <w:color w:val="000000"/>
      <w:sz w:val="24"/>
      <w:szCs w:val="24"/>
    </w:rPr>
  </w:style>
  <w:style w:type="paragraph" w:customStyle="1" w:styleId="BulletText1">
    <w:name w:val="Bullet Text 1"/>
    <w:basedOn w:val="Default"/>
    <w:next w:val="Default"/>
    <w:rsid w:val="005B5200"/>
    <w:rPr>
      <w:rFonts w:ascii="Times New Roman" w:hAnsi="Times New Roman" w:cs="Times New Roman"/>
      <w:color w:val="auto"/>
      <w:sz w:val="20"/>
      <w:lang w:val="en-US" w:eastAsia="en-US"/>
    </w:rPr>
  </w:style>
  <w:style w:type="paragraph" w:styleId="Revision">
    <w:name w:val="Revision"/>
    <w:hidden/>
    <w:uiPriority w:val="99"/>
    <w:semiHidden/>
    <w:rsid w:val="00D83241"/>
    <w:pPr>
      <w:spacing w:before="100" w:after="200" w:line="276" w:lineRule="auto"/>
    </w:pPr>
    <w:rPr>
      <w:rFonts w:ascii="Times New Roman" w:hAnsi="Times New Roman"/>
      <w:lang w:eastAsia="en-US"/>
    </w:rPr>
  </w:style>
  <w:style w:type="character" w:customStyle="1" w:styleId="Heading1Char">
    <w:name w:val="Heading 1 Char"/>
    <w:link w:val="Heading1"/>
    <w:uiPriority w:val="9"/>
    <w:rsid w:val="00350174"/>
    <w:rPr>
      <w:rFonts w:ascii="Cambria" w:hAnsi="Cambria"/>
      <w:b/>
      <w:caps/>
      <w:spacing w:val="15"/>
      <w:sz w:val="22"/>
      <w:szCs w:val="22"/>
    </w:rPr>
  </w:style>
  <w:style w:type="character" w:customStyle="1" w:styleId="Heading4Char">
    <w:name w:val="Heading 4 Char"/>
    <w:link w:val="Heading4"/>
    <w:uiPriority w:val="9"/>
    <w:rsid w:val="00881E99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rsid w:val="00881E99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rsid w:val="00881E99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rsid w:val="00881E99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rsid w:val="00881E99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rsid w:val="00881E9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1E99"/>
    <w:rPr>
      <w:b/>
      <w:bCs/>
      <w:color w:val="2E74B5"/>
      <w:sz w:val="16"/>
      <w:szCs w:val="16"/>
    </w:rPr>
  </w:style>
  <w:style w:type="character" w:customStyle="1" w:styleId="TitleChar">
    <w:name w:val="Title Char"/>
    <w:link w:val="Title"/>
    <w:uiPriority w:val="10"/>
    <w:rsid w:val="00881E99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E99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881E99"/>
    <w:rPr>
      <w:caps/>
      <w:color w:val="595959"/>
      <w:spacing w:val="10"/>
      <w:sz w:val="21"/>
      <w:szCs w:val="21"/>
    </w:rPr>
  </w:style>
  <w:style w:type="character" w:styleId="Emphasis">
    <w:name w:val="Emphasis"/>
    <w:uiPriority w:val="20"/>
    <w:qFormat/>
    <w:rsid w:val="00881E99"/>
    <w:rPr>
      <w:caps/>
      <w:color w:val="1F4D78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81E99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881E9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E99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881E99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881E99"/>
    <w:rPr>
      <w:i/>
      <w:iCs/>
      <w:color w:val="1F4D78"/>
    </w:rPr>
  </w:style>
  <w:style w:type="character" w:styleId="IntenseEmphasis">
    <w:name w:val="Intense Emphasis"/>
    <w:uiPriority w:val="21"/>
    <w:qFormat/>
    <w:rsid w:val="00881E99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881E99"/>
    <w:rPr>
      <w:b/>
      <w:bCs/>
      <w:color w:val="5B9BD5"/>
    </w:rPr>
  </w:style>
  <w:style w:type="character" w:styleId="IntenseReference">
    <w:name w:val="Intense Reference"/>
    <w:uiPriority w:val="32"/>
    <w:qFormat/>
    <w:rsid w:val="00881E99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881E9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1E99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61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0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478">
              <w:marLeft w:val="0"/>
              <w:marRight w:val="36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documentsdirect.com/shop/templates/procedure-templates/procedure-manual-template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gitaldocumentsdirect.com/shop/templates/procedure-templates/procedure-manual-templat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digitaldocumentsdirect.com/shop/templates/procedure-templates/procedure-manual-template/" TargetMode="External"/><Relationship Id="rId10" Type="http://schemas.openxmlformats.org/officeDocument/2006/relationships/hyperlink" Target="https://www.digitaldocumentsdirect.com/shop/templates/procedure-templates/procedure-manual-templa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mail@urbanspacedesign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TSPEC\NAT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Company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NATSPEC.DOT</Template>
  <TotalTime>200</TotalTime>
  <Pages>16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Manual</vt:lpstr>
    </vt:vector>
  </TitlesOfParts>
  <Company/>
  <LinksUpToDate>false</LinksUpToDate>
  <CharactersWithSpaces>7856</CharactersWithSpaces>
  <SharedDoc>false</SharedDoc>
  <HLinks>
    <vt:vector size="318" baseType="variant">
      <vt:variant>
        <vt:i4>5177394</vt:i4>
      </vt:variant>
      <vt:variant>
        <vt:i4>315</vt:i4>
      </vt:variant>
      <vt:variant>
        <vt:i4>0</vt:i4>
      </vt:variant>
      <vt:variant>
        <vt:i4>5</vt:i4>
      </vt:variant>
      <vt:variant>
        <vt:lpwstr>mailto:mail@urbanspacedesign.com.au</vt:lpwstr>
      </vt:variant>
      <vt:variant>
        <vt:lpwstr/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_Toc292305374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_Toc292305373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_Toc292305372</vt:lpwstr>
      </vt:variant>
      <vt:variant>
        <vt:i4>2031667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_Toc292305371</vt:lpwstr>
      </vt:variant>
      <vt:variant>
        <vt:i4>2031667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_Toc292305370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_Toc292305369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_Toc292305368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_Toc292305367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_Toc292305366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_Toc292305365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_Toc292305364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_Toc292305363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_Toc292305362</vt:lpwstr>
      </vt:variant>
      <vt:variant>
        <vt:i4>1966131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_Toc292305361</vt:lpwstr>
      </vt:variant>
      <vt:variant>
        <vt:i4>1966131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_Toc292305360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_Toc292305359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_Toc292305358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_Toc292305357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_Toc292305356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_Toc292305355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_Toc292305354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_Toc292305353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_Toc292305352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_Toc292305351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_Toc292305350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_Toc292305349</vt:lpwstr>
      </vt:variant>
      <vt:variant>
        <vt:i4>1835059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_Toc292305348</vt:lpwstr>
      </vt:variant>
      <vt:variant>
        <vt:i4>1835059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_Toc292305347</vt:lpwstr>
      </vt:variant>
      <vt:variant>
        <vt:i4>1835059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_Toc292305346</vt:lpwstr>
      </vt:variant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_Toc292305345</vt:lpwstr>
      </vt:variant>
      <vt:variant>
        <vt:i4>1835059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_Toc292305344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_Toc292305343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_Toc292305342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_Toc292305341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_Toc292305340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_Toc292305339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_Toc292305338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_Toc292305337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_Toc292305336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_Toc292305335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_Toc292305334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_Toc292305333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_Toc292305332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_Toc292305331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_Toc292305330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_Toc292305329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_Toc292305328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_Toc292305327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_Toc292305326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_Toc292305325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_Toc292305324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_Toc292305323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Manual Template</dc:title>
  <dc:subject>Procedures manual</dc:subject>
  <dc:creator>Procedures manual</dc:creator>
  <cp:keywords>Procedure Manual Template;Procedures Manual, Procedure Manual Template Word;PMT;Procedures Manual Template Download</cp:keywords>
  <cp:lastModifiedBy>David Roberts</cp:lastModifiedBy>
  <cp:revision>68</cp:revision>
  <cp:lastPrinted>2025-09-22T02:08:00Z</cp:lastPrinted>
  <dcterms:created xsi:type="dcterms:W3CDTF">2019-07-31T00:07:00Z</dcterms:created>
  <dcterms:modified xsi:type="dcterms:W3CDTF">2025-09-22T02:09:00Z</dcterms:modified>
  <cp:category>Template</cp:category>
</cp:coreProperties>
</file>